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C8B1" w14:textId="2461625D" w:rsidR="00451BA5" w:rsidRPr="00836629" w:rsidRDefault="00FC54C8" w:rsidP="00731E65">
      <w:pPr>
        <w:pStyle w:val="GEESublineBetreff"/>
        <w:tabs>
          <w:tab w:val="clear" w:pos="9600"/>
          <w:tab w:val="right" w:pos="9639"/>
        </w:tabs>
        <w:spacing w:line="240" w:lineRule="auto"/>
        <w:ind w:right="-1"/>
      </w:pPr>
      <w:r w:rsidRPr="007D4635">
        <w:rPr>
          <w:noProof/>
        </w:rPr>
        <mc:AlternateContent>
          <mc:Choice Requires="wpg">
            <w:drawing>
              <wp:anchor distT="0" distB="0" distL="114300" distR="114300" simplePos="0" relativeHeight="251659264" behindDoc="0" locked="0" layoutInCell="1" allowOverlap="1" wp14:anchorId="2B410E0A" wp14:editId="7114B253">
                <wp:simplePos x="0" y="0"/>
                <wp:positionH relativeFrom="column">
                  <wp:posOffset>4084196</wp:posOffset>
                </wp:positionH>
                <wp:positionV relativeFrom="paragraph">
                  <wp:posOffset>-1293061</wp:posOffset>
                </wp:positionV>
                <wp:extent cx="1129665" cy="1050925"/>
                <wp:effectExtent l="0" t="0" r="0" b="0"/>
                <wp:wrapNone/>
                <wp:docPr id="7" name="Gruppieren 7"/>
                <wp:cNvGraphicFramePr/>
                <a:graphic xmlns:a="http://schemas.openxmlformats.org/drawingml/2006/main">
                  <a:graphicData uri="http://schemas.microsoft.com/office/word/2010/wordprocessingGroup">
                    <wpg:wgp>
                      <wpg:cNvGrpSpPr/>
                      <wpg:grpSpPr>
                        <a:xfrm>
                          <a:off x="0" y="0"/>
                          <a:ext cx="1129665" cy="1050925"/>
                          <a:chOff x="0" y="-645211"/>
                          <a:chExt cx="1129845" cy="1051200"/>
                        </a:xfrm>
                      </wpg:grpSpPr>
                      <wps:wsp>
                        <wps:cNvPr id="5" name="Oval 5"/>
                        <wps:cNvSpPr>
                          <a:spLocks noChangeAspect="1"/>
                        </wps:cNvSpPr>
                        <wps:spPr>
                          <a:xfrm>
                            <a:off x="41328" y="-645211"/>
                            <a:ext cx="1051200" cy="1051200"/>
                          </a:xfrm>
                          <a:prstGeom prst="ellipse">
                            <a:avLst/>
                          </a:prstGeom>
                          <a:solidFill>
                            <a:srgbClr val="003D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feld 6"/>
                        <wps:cNvSpPr txBox="1"/>
                        <wps:spPr>
                          <a:xfrm rot="21306025">
                            <a:off x="0" y="-500991"/>
                            <a:ext cx="1129845" cy="701615"/>
                          </a:xfrm>
                          <a:prstGeom prst="rect">
                            <a:avLst/>
                          </a:prstGeom>
                          <a:noFill/>
                          <a:ln w="6350">
                            <a:noFill/>
                          </a:ln>
                        </wps:spPr>
                        <wps:txbx>
                          <w:txbxContent>
                            <w:p w14:paraId="60F0F13D" w14:textId="77777777" w:rsidR="00FC54C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Fir dä</w:t>
                              </w:r>
                            </w:p>
                            <w:p w14:paraId="57584347" w14:textId="42BF0D84" w:rsidR="00FC54C8" w:rsidRPr="00A4571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Notfall</w:t>
                              </w:r>
                              <w:r w:rsidRPr="00A45718">
                                <w:rPr>
                                  <w:rFonts w:ascii="Neuzeit S LT Std Book" w:hAnsi="Neuzeit S LT Std Book" w:cs="Neuzeit S LT Std Book"/>
                                  <w:color w:val="FFFFFF" w:themeColor="background1"/>
                                  <w:position w:val="2"/>
                                  <w14:textOutline w14:w="9525"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410E0A" id="Gruppieren 7" o:spid="_x0000_s1026" style="position:absolute;margin-left:321.6pt;margin-top:-101.8pt;width:88.95pt;height:82.75pt;z-index:251659264;mso-width-relative:margin;mso-height-relative:margin" coordorigin=",-6452" coordsize="11298,1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">
                <v:oval id="Oval 5" o:spid="_x0000_s1027" style="position:absolute;left:413;top:-6452;width:10512;height:10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" fillcolor="#003d66" stroked="f" strokeweight="1pt">
                  <v:stroke joinstyle="miter"/>
                  <o:lock v:ext="edit" aspectratio="t"/>
                </v:oval>
                <v:shapetype id="_x0000_t202" coordsize="21600,21600" o:spt="202" path="m,l,21600r21600,l21600,xe">
                  <v:stroke joinstyle="miter"/>
                  <v:path gradientshapeok="t" o:connecttype="rect"/>
                </v:shapetype>
                <v:shape id="Textfeld 6" o:spid="_x0000_s1028" type="#_x0000_t202" style="position:absolute;top:-5009;width:11298;height:7015;rotation:-32109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" filled="f" stroked="f" strokeweight=".5pt">
                  <v:textbox>
                    <w:txbxContent>
                      <w:p w14:paraId="60F0F13D" w14:textId="77777777" w:rsidR="00FC54C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Fir dä</w:t>
                        </w:r>
                      </w:p>
                      <w:p w14:paraId="57584347" w14:textId="42BF0D84" w:rsidR="00FC54C8" w:rsidRPr="00A45718" w:rsidRDefault="00FC54C8" w:rsidP="00FC54C8">
                        <w:pPr>
                          <w:pStyle w:val="KeinAbsatzformat"/>
                          <w:jc w:val="center"/>
                          <w:rPr>
                            <w:rFonts w:ascii="Neuzeit S LT Std Book" w:hAnsi="Neuzeit S LT Std Book" w:cs="Neuzeit S LT Std Book"/>
                            <w:color w:val="FFFFFF" w:themeColor="background1"/>
                            <w:position w:val="2"/>
                            <w14:textOutline w14:w="9525" w14:cap="flat" w14:cmpd="sng" w14:algn="ctr">
                              <w14:noFill/>
                              <w14:prstDash w14:val="solid"/>
                              <w14:round/>
                            </w14:textOutline>
                          </w:rPr>
                        </w:pPr>
                        <w:r>
                          <w:rPr>
                            <w:rFonts w:ascii="Neuzeit S LT Std Book" w:hAnsi="Neuzeit S LT Std Book" w:cs="Neuzeit S LT Std Book"/>
                            <w:color w:val="FFFFFF" w:themeColor="background1"/>
                            <w:position w:val="2"/>
                            <w14:textOutline w14:w="9525" w14:cap="flat" w14:cmpd="sng" w14:algn="ctr">
                              <w14:noFill/>
                              <w14:prstDash w14:val="solid"/>
                              <w14:round/>
                            </w14:textOutline>
                          </w:rPr>
                          <w:t>Notfall</w:t>
                        </w:r>
                        <w:r w:rsidRPr="00A45718">
                          <w:rPr>
                            <w:rFonts w:ascii="Neuzeit S LT Std Book" w:hAnsi="Neuzeit S LT Std Book" w:cs="Neuzeit S LT Std Book"/>
                            <w:color w:val="FFFFFF" w:themeColor="background1"/>
                            <w:position w:val="2"/>
                            <w14:textOutline w14:w="9525" w14:cap="flat" w14:cmpd="sng" w14:algn="ctr">
                              <w14:noFill/>
                              <w14:prstDash w14:val="solid"/>
                              <w14:round/>
                            </w14:textOutline>
                          </w:rPr>
                          <w:t>.</w:t>
                        </w:r>
                      </w:p>
                    </w:txbxContent>
                  </v:textbox>
                </v:shape>
              </v:group>
            </w:pict>
          </mc:Fallback>
        </mc:AlternateContent>
      </w:r>
      <w:r w:rsidR="00736382">
        <w:t>Erreichbarkeit. Notfall. Kommunikation. Bilder.</w:t>
      </w:r>
    </w:p>
    <w:p w14:paraId="4833EC7E" w14:textId="4456302F" w:rsidR="00451BA5" w:rsidRPr="00165CDC" w:rsidRDefault="00736382" w:rsidP="00731E65">
      <w:pPr>
        <w:pStyle w:val="02Betreff"/>
        <w:tabs>
          <w:tab w:val="right" w:pos="9639"/>
        </w:tabs>
        <w:spacing w:line="240" w:lineRule="auto"/>
        <w:ind w:right="-1"/>
        <w:rPr>
          <w:rFonts w:ascii="Neuzeit S LT Std Book" w:hAnsi="Neuzeit S LT Std Book" w:cs="Neuzeit S LT Std Book"/>
          <w:b w:val="0"/>
          <w:bCs w:val="0"/>
          <w:color w:val="003D66"/>
          <w:sz w:val="18"/>
          <w:szCs w:val="18"/>
        </w:rPr>
      </w:pPr>
      <w:r>
        <w:rPr>
          <w:rFonts w:ascii="Lagom Bold" w:hAnsi="Lagom Bold" w:cs="Lagom Bold"/>
          <w:color w:val="003D66"/>
          <w:sz w:val="30"/>
          <w:szCs w:val="30"/>
        </w:rPr>
        <w:t>Datenblatt für Lernende sowie deren Eltern</w:t>
      </w:r>
      <w:r w:rsidR="00836629" w:rsidRPr="00165CDC">
        <w:rPr>
          <w:rFonts w:ascii="Lagom Bold" w:hAnsi="Lagom Bold" w:cs="Lagom Bold"/>
          <w:color w:val="003D66"/>
          <w:sz w:val="30"/>
          <w:szCs w:val="30"/>
        </w:rPr>
        <w:t>.</w:t>
      </w:r>
    </w:p>
    <w:p w14:paraId="0B046E7A" w14:textId="17D90B55" w:rsidR="00451BA5" w:rsidRDefault="00451BA5" w:rsidP="00731E65">
      <w:pPr>
        <w:pStyle w:val="GEELaufschrift"/>
        <w:tabs>
          <w:tab w:val="clear" w:pos="5669"/>
          <w:tab w:val="right" w:pos="9639"/>
        </w:tabs>
        <w:spacing w:line="240" w:lineRule="auto"/>
        <w:ind w:right="0"/>
      </w:pPr>
    </w:p>
    <w:p w14:paraId="2D3FDA30" w14:textId="564E0C45" w:rsidR="00736382" w:rsidRPr="00036985" w:rsidRDefault="00736382" w:rsidP="00731E65">
      <w:pPr>
        <w:pStyle w:val="GEELaufschrift"/>
        <w:tabs>
          <w:tab w:val="right" w:pos="9639"/>
        </w:tabs>
        <w:spacing w:after="60" w:line="240" w:lineRule="auto"/>
        <w:rPr>
          <w:szCs w:val="20"/>
          <w:lang w:val="de-CH"/>
        </w:rPr>
      </w:pPr>
      <w:r w:rsidRPr="00036985">
        <w:rPr>
          <w:szCs w:val="20"/>
          <w:lang w:val="de-CH"/>
        </w:rPr>
        <w:t>Liebe Eltern</w:t>
      </w:r>
    </w:p>
    <w:p w14:paraId="05A24047" w14:textId="1D18C6E8" w:rsidR="00736382" w:rsidRPr="00036985" w:rsidRDefault="00736382" w:rsidP="00731E65">
      <w:pPr>
        <w:pStyle w:val="GEELaufschrift"/>
        <w:tabs>
          <w:tab w:val="right" w:pos="9639"/>
        </w:tabs>
        <w:spacing w:after="60" w:line="240" w:lineRule="auto"/>
        <w:rPr>
          <w:szCs w:val="20"/>
          <w:lang w:val="de-CH"/>
        </w:rPr>
      </w:pPr>
      <w:r w:rsidRPr="00036985">
        <w:rPr>
          <w:szCs w:val="20"/>
          <w:lang w:val="de-CH"/>
        </w:rPr>
        <w:t xml:space="preserve">Wir bitten Sie, untenstehende Angaben auszufüllen resp. jährlich zu überprüfen und am Ende zu unterschreiben. Sollten sich Angaben im Laufe der Schulzeit verändert haben, korrigieren Sie diese direkt auf dem Blatt oder </w:t>
      </w:r>
      <w:r w:rsidR="001C4E5D">
        <w:rPr>
          <w:szCs w:val="20"/>
          <w:lang w:val="de-CH"/>
        </w:rPr>
        <w:t>füllen</w:t>
      </w:r>
      <w:r w:rsidRPr="00036985">
        <w:rPr>
          <w:szCs w:val="20"/>
          <w:lang w:val="de-CH"/>
        </w:rPr>
        <w:t xml:space="preserve"> Sie über die Webseite </w:t>
      </w:r>
      <w:r w:rsidR="001C4E5D">
        <w:rPr>
          <w:szCs w:val="20"/>
          <w:lang w:val="de-CH"/>
        </w:rPr>
        <w:t xml:space="preserve">(Menü &gt; Bildung &gt; Publikationen) </w:t>
      </w:r>
      <w:r w:rsidRPr="00036985">
        <w:rPr>
          <w:szCs w:val="20"/>
          <w:lang w:val="de-CH"/>
        </w:rPr>
        <w:t>ein neues Formular aus</w:t>
      </w:r>
      <w:r w:rsidR="001C4E5D">
        <w:rPr>
          <w:szCs w:val="20"/>
          <w:lang w:val="de-CH"/>
        </w:rPr>
        <w:t xml:space="preserve">, </w:t>
      </w:r>
      <w:r w:rsidR="001C4E5D" w:rsidRPr="001C4E5D">
        <w:rPr>
          <w:szCs w:val="20"/>
          <w:u w:val="single"/>
          <w:lang w:val="de-CH"/>
        </w:rPr>
        <w:t>drucken Sie dieses doppelseitig aus</w:t>
      </w:r>
      <w:r w:rsidRPr="00036985">
        <w:rPr>
          <w:szCs w:val="20"/>
          <w:lang w:val="de-CH"/>
        </w:rPr>
        <w:t xml:space="preserve"> und geben </w:t>
      </w:r>
      <w:r w:rsidR="001C4E5D">
        <w:rPr>
          <w:szCs w:val="20"/>
          <w:lang w:val="de-CH"/>
        </w:rPr>
        <w:t>es</w:t>
      </w:r>
      <w:r w:rsidRPr="00036985">
        <w:rPr>
          <w:szCs w:val="20"/>
          <w:lang w:val="de-CH"/>
        </w:rPr>
        <w:t xml:space="preserve"> unterschrieben mit in die Schule.</w:t>
      </w:r>
    </w:p>
    <w:p w14:paraId="7C94835B" w14:textId="6FDA4A4D" w:rsidR="00736382" w:rsidRPr="00036985" w:rsidRDefault="00736382" w:rsidP="00731E65">
      <w:pPr>
        <w:pStyle w:val="GEELaufschrift"/>
        <w:tabs>
          <w:tab w:val="right" w:pos="9639"/>
        </w:tabs>
        <w:spacing w:after="60" w:line="240" w:lineRule="auto"/>
        <w:rPr>
          <w:szCs w:val="20"/>
          <w:lang w:val="de-CH"/>
        </w:rPr>
      </w:pPr>
      <w:r w:rsidRPr="00036985">
        <w:rPr>
          <w:b/>
          <w:bCs/>
          <w:szCs w:val="20"/>
          <w:lang w:val="de-CH"/>
        </w:rPr>
        <w:t>Alle diese Angaben bleiben vertraulich innerhalb der Schule.</w:t>
      </w:r>
      <w:r w:rsidRPr="00036985">
        <w:rPr>
          <w:szCs w:val="20"/>
          <w:lang w:val="de-CH"/>
        </w:rPr>
        <w:t xml:space="preserve"> Sie sind den betroffenen Lehrpersonen sowie der Schulleitung zugänglich. Es werden keine Angaben an aussenstehende Personen weitergegeben.</w:t>
      </w:r>
    </w:p>
    <w:p w14:paraId="1BEB9B35" w14:textId="38AE0663" w:rsidR="00736382" w:rsidRDefault="00736382" w:rsidP="00731E65">
      <w:pPr>
        <w:pStyle w:val="GEELaufschrift"/>
        <w:tabs>
          <w:tab w:val="clear" w:pos="5669"/>
          <w:tab w:val="right" w:pos="9639"/>
        </w:tabs>
        <w:spacing w:line="240" w:lineRule="auto"/>
        <w:ind w:right="0"/>
      </w:pPr>
    </w:p>
    <w:p w14:paraId="0737DE68" w14:textId="16AC7217" w:rsidR="00736382" w:rsidRPr="00736382" w:rsidRDefault="00736382" w:rsidP="00731E65">
      <w:pPr>
        <w:pStyle w:val="02Betreff"/>
        <w:tabs>
          <w:tab w:val="right" w:pos="9639"/>
        </w:tabs>
        <w:spacing w:line="240" w:lineRule="auto"/>
        <w:ind w:right="-1"/>
        <w:rPr>
          <w:rFonts w:ascii="Lagom Bold" w:hAnsi="Lagom Bold" w:cs="Lagom Bold"/>
          <w:color w:val="003D66"/>
          <w:sz w:val="30"/>
          <w:szCs w:val="30"/>
        </w:rPr>
      </w:pPr>
      <w:r w:rsidRPr="00736382">
        <w:rPr>
          <w:rFonts w:ascii="Lagom Bold" w:hAnsi="Lagom Bold" w:cs="Lagom Bold"/>
          <w:color w:val="003D66"/>
          <w:sz w:val="30"/>
          <w:szCs w:val="30"/>
        </w:rPr>
        <w:t>Erreichbarkeit/Notfall</w:t>
      </w:r>
    </w:p>
    <w:tbl>
      <w:tblPr>
        <w:tblStyle w:val="Tabellenraster"/>
        <w:tblW w:w="0" w:type="auto"/>
        <w:tblCellMar>
          <w:top w:w="57" w:type="dxa"/>
          <w:bottom w:w="57" w:type="dxa"/>
        </w:tblCellMar>
        <w:tblLook w:val="04A0" w:firstRow="1" w:lastRow="0" w:firstColumn="1" w:lastColumn="0" w:noHBand="0" w:noVBand="1"/>
      </w:tblPr>
      <w:tblGrid>
        <w:gridCol w:w="5098"/>
        <w:gridCol w:w="1701"/>
        <w:gridCol w:w="2829"/>
      </w:tblGrid>
      <w:tr w:rsidR="004548CC" w14:paraId="62704DFB" w14:textId="77777777" w:rsidTr="00243FB8">
        <w:trPr>
          <w:trHeight w:val="340"/>
        </w:trPr>
        <w:tc>
          <w:tcPr>
            <w:tcW w:w="5098" w:type="dxa"/>
            <w:vAlign w:val="center"/>
          </w:tcPr>
          <w:p w14:paraId="7B482DFE" w14:textId="25D0BB15" w:rsidR="004548CC" w:rsidRDefault="004548CC" w:rsidP="00731E65">
            <w:pPr>
              <w:pStyle w:val="GEELaufschrift"/>
              <w:tabs>
                <w:tab w:val="clear" w:pos="5669"/>
                <w:tab w:val="right" w:pos="9639"/>
              </w:tabs>
              <w:spacing w:line="240" w:lineRule="auto"/>
              <w:ind w:right="0"/>
            </w:pPr>
            <w:r w:rsidRPr="00736382">
              <w:rPr>
                <w:b/>
                <w:bCs/>
              </w:rPr>
              <w:t>Vorname</w:t>
            </w:r>
            <w:r>
              <w:t xml:space="preserve"> Schülerin/Schüler</w:t>
            </w:r>
          </w:p>
        </w:tc>
        <w:tc>
          <w:tcPr>
            <w:tcW w:w="4530" w:type="dxa"/>
            <w:gridSpan w:val="2"/>
            <w:vAlign w:val="center"/>
          </w:tcPr>
          <w:p w14:paraId="3607C07D" w14:textId="7F6FFBFA"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548CC" w14:paraId="75650D27" w14:textId="77777777" w:rsidTr="00E33FA2">
        <w:trPr>
          <w:trHeight w:val="340"/>
        </w:trPr>
        <w:tc>
          <w:tcPr>
            <w:tcW w:w="5098" w:type="dxa"/>
            <w:vAlign w:val="center"/>
          </w:tcPr>
          <w:p w14:paraId="096C7678" w14:textId="383B4A4C" w:rsidR="004548CC" w:rsidRDefault="004548CC" w:rsidP="00731E65">
            <w:pPr>
              <w:pStyle w:val="GEELaufschrift"/>
              <w:tabs>
                <w:tab w:val="clear" w:pos="5669"/>
                <w:tab w:val="right" w:pos="9639"/>
              </w:tabs>
              <w:spacing w:line="240" w:lineRule="auto"/>
              <w:ind w:right="0"/>
            </w:pPr>
            <w:r w:rsidRPr="00736382">
              <w:rPr>
                <w:b/>
                <w:bCs/>
              </w:rPr>
              <w:t>Name</w:t>
            </w:r>
            <w:r>
              <w:t xml:space="preserve"> Schülerin/Schüler</w:t>
            </w:r>
          </w:p>
        </w:tc>
        <w:tc>
          <w:tcPr>
            <w:tcW w:w="4530" w:type="dxa"/>
            <w:gridSpan w:val="2"/>
            <w:vAlign w:val="center"/>
          </w:tcPr>
          <w:p w14:paraId="08CE822F" w14:textId="66DD70AC"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34F1B92D" w14:textId="77777777" w:rsidTr="003908CA">
        <w:trPr>
          <w:trHeight w:val="340"/>
        </w:trPr>
        <w:tc>
          <w:tcPr>
            <w:tcW w:w="5098" w:type="dxa"/>
            <w:vAlign w:val="center"/>
          </w:tcPr>
          <w:p w14:paraId="40B68755" w14:textId="3BD0E737" w:rsidR="004548CC" w:rsidRPr="00736382" w:rsidRDefault="004548CC" w:rsidP="00731E65">
            <w:pPr>
              <w:pStyle w:val="GEELaufschrift"/>
              <w:tabs>
                <w:tab w:val="clear" w:pos="5669"/>
                <w:tab w:val="right" w:pos="9639"/>
              </w:tabs>
              <w:spacing w:line="240" w:lineRule="auto"/>
              <w:ind w:right="0"/>
              <w:rPr>
                <w:b/>
                <w:bCs/>
              </w:rPr>
            </w:pPr>
            <w:r w:rsidRPr="00736382">
              <w:rPr>
                <w:b/>
                <w:bCs/>
              </w:rPr>
              <w:t>Adresse</w:t>
            </w:r>
          </w:p>
        </w:tc>
        <w:tc>
          <w:tcPr>
            <w:tcW w:w="4530" w:type="dxa"/>
            <w:gridSpan w:val="2"/>
            <w:vAlign w:val="center"/>
          </w:tcPr>
          <w:p w14:paraId="068845FD" w14:textId="5E644478"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1726A7A9" w14:textId="77777777" w:rsidTr="00E2000A">
        <w:trPr>
          <w:trHeight w:val="340"/>
        </w:trPr>
        <w:tc>
          <w:tcPr>
            <w:tcW w:w="5098" w:type="dxa"/>
            <w:vAlign w:val="center"/>
          </w:tcPr>
          <w:p w14:paraId="3859CB04" w14:textId="78289DA1" w:rsidR="004548CC" w:rsidRPr="00736382" w:rsidRDefault="004548CC" w:rsidP="00731E65">
            <w:pPr>
              <w:pStyle w:val="GEELaufschrift"/>
              <w:tabs>
                <w:tab w:val="clear" w:pos="5669"/>
                <w:tab w:val="right" w:pos="9639"/>
              </w:tabs>
              <w:spacing w:line="240" w:lineRule="auto"/>
              <w:ind w:right="0"/>
              <w:rPr>
                <w:b/>
                <w:bCs/>
              </w:rPr>
            </w:pPr>
            <w:proofErr w:type="gramStart"/>
            <w:r w:rsidRPr="00736382">
              <w:rPr>
                <w:b/>
                <w:bCs/>
              </w:rPr>
              <w:t>PLZ Wohnort</w:t>
            </w:r>
            <w:proofErr w:type="gramEnd"/>
          </w:p>
        </w:tc>
        <w:tc>
          <w:tcPr>
            <w:tcW w:w="4530" w:type="dxa"/>
            <w:gridSpan w:val="2"/>
            <w:vAlign w:val="center"/>
          </w:tcPr>
          <w:p w14:paraId="69A918BB" w14:textId="73F2070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76D93B92" w14:textId="77777777" w:rsidTr="0049694F">
        <w:trPr>
          <w:trHeight w:val="340"/>
        </w:trPr>
        <w:tc>
          <w:tcPr>
            <w:tcW w:w="5098" w:type="dxa"/>
            <w:vAlign w:val="center"/>
          </w:tcPr>
          <w:p w14:paraId="40FABD2F" w14:textId="4B7EDE4E" w:rsidR="004548CC" w:rsidRPr="00736382" w:rsidRDefault="004548CC" w:rsidP="00731E65">
            <w:pPr>
              <w:pStyle w:val="GEELaufschrift"/>
              <w:tabs>
                <w:tab w:val="clear" w:pos="5669"/>
                <w:tab w:val="right" w:pos="9639"/>
              </w:tabs>
              <w:spacing w:line="240" w:lineRule="auto"/>
              <w:ind w:right="0"/>
              <w:rPr>
                <w:b/>
                <w:bCs/>
              </w:rPr>
            </w:pPr>
            <w:r w:rsidRPr="00736382">
              <w:rPr>
                <w:b/>
                <w:bCs/>
              </w:rPr>
              <w:t>Geburtsdatum</w:t>
            </w:r>
          </w:p>
        </w:tc>
        <w:tc>
          <w:tcPr>
            <w:tcW w:w="4530" w:type="dxa"/>
            <w:gridSpan w:val="2"/>
            <w:vAlign w:val="center"/>
          </w:tcPr>
          <w:p w14:paraId="0BE54D75" w14:textId="6BDE6AD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6382" w14:paraId="54B068DE" w14:textId="77777777" w:rsidTr="004548CC">
        <w:trPr>
          <w:trHeight w:val="340"/>
        </w:trPr>
        <w:tc>
          <w:tcPr>
            <w:tcW w:w="5098" w:type="dxa"/>
            <w:vAlign w:val="center"/>
          </w:tcPr>
          <w:p w14:paraId="2D098677" w14:textId="5EF0EBBB" w:rsidR="00736382" w:rsidRPr="00736382" w:rsidRDefault="00736382" w:rsidP="00731E65">
            <w:pPr>
              <w:pStyle w:val="GEELaufschrift"/>
              <w:tabs>
                <w:tab w:val="clear" w:pos="5669"/>
                <w:tab w:val="right" w:pos="9639"/>
              </w:tabs>
              <w:spacing w:line="240" w:lineRule="auto"/>
              <w:ind w:right="0"/>
              <w:rPr>
                <w:b/>
                <w:bCs/>
              </w:rPr>
            </w:pPr>
            <w:r w:rsidRPr="00736382">
              <w:rPr>
                <w:b/>
                <w:bCs/>
              </w:rPr>
              <w:t>Telefonnummer 1. Priorität</w:t>
            </w:r>
          </w:p>
          <w:p w14:paraId="06CF477B" w14:textId="585D812C" w:rsidR="00736382" w:rsidRPr="00736382" w:rsidRDefault="00736382" w:rsidP="00731E65">
            <w:pPr>
              <w:pStyle w:val="GEELaufschrift"/>
              <w:tabs>
                <w:tab w:val="clear" w:pos="5669"/>
                <w:tab w:val="right" w:pos="9639"/>
              </w:tabs>
              <w:spacing w:line="240" w:lineRule="auto"/>
              <w:ind w:right="0"/>
              <w:rPr>
                <w:sz w:val="16"/>
                <w:szCs w:val="16"/>
              </w:rPr>
            </w:pPr>
            <w:r w:rsidRPr="00736382">
              <w:rPr>
                <w:sz w:val="16"/>
                <w:szCs w:val="16"/>
              </w:rPr>
              <w:t>Beste Erreichbarkeit.</w:t>
            </w:r>
          </w:p>
        </w:tc>
        <w:tc>
          <w:tcPr>
            <w:tcW w:w="1701" w:type="dxa"/>
            <w:vAlign w:val="center"/>
          </w:tcPr>
          <w:p w14:paraId="59BAC1F4" w14:textId="77777777" w:rsidR="00736382"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F5DB7A" w14:textId="35D15F5C" w:rsidR="004548CC" w:rsidRPr="004548CC" w:rsidRDefault="004548CC" w:rsidP="00731E65">
            <w:pPr>
              <w:pStyle w:val="GEELaufschrift"/>
              <w:tabs>
                <w:tab w:val="clear" w:pos="5669"/>
                <w:tab w:val="right" w:pos="9639"/>
              </w:tabs>
              <w:spacing w:line="240" w:lineRule="auto"/>
              <w:ind w:right="0"/>
              <w:rPr>
                <w:sz w:val="16"/>
                <w:szCs w:val="16"/>
              </w:rPr>
            </w:pPr>
            <w:r w:rsidRPr="004548CC">
              <w:rPr>
                <w:sz w:val="16"/>
                <w:szCs w:val="16"/>
              </w:rPr>
              <w:t>Telefonnummer 1</w:t>
            </w:r>
          </w:p>
        </w:tc>
        <w:tc>
          <w:tcPr>
            <w:tcW w:w="2829" w:type="dxa"/>
            <w:vAlign w:val="center"/>
          </w:tcPr>
          <w:p w14:paraId="1C013B16" w14:textId="77777777" w:rsidR="00736382"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F1AE16" w14:textId="7EB6A13E"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1</w:t>
            </w:r>
          </w:p>
        </w:tc>
      </w:tr>
      <w:tr w:rsidR="004548CC" w14:paraId="1B00AD01" w14:textId="77777777" w:rsidTr="004548CC">
        <w:trPr>
          <w:trHeight w:val="340"/>
        </w:trPr>
        <w:tc>
          <w:tcPr>
            <w:tcW w:w="5098" w:type="dxa"/>
            <w:vAlign w:val="center"/>
          </w:tcPr>
          <w:p w14:paraId="44B81874" w14:textId="3A8B7AD4" w:rsidR="004548CC" w:rsidRPr="00736382" w:rsidRDefault="004548CC" w:rsidP="00731E65">
            <w:pPr>
              <w:pStyle w:val="GEELaufschrift"/>
              <w:tabs>
                <w:tab w:val="clear" w:pos="5669"/>
                <w:tab w:val="right" w:pos="9639"/>
              </w:tabs>
              <w:spacing w:line="240" w:lineRule="auto"/>
              <w:ind w:right="0"/>
              <w:rPr>
                <w:b/>
                <w:bCs/>
              </w:rPr>
            </w:pPr>
            <w:r w:rsidRPr="00736382">
              <w:rPr>
                <w:b/>
                <w:bCs/>
              </w:rPr>
              <w:t>Telefonnummer 2. Priorität</w:t>
            </w:r>
          </w:p>
          <w:p w14:paraId="0EB3F5A0" w14:textId="17E247CF" w:rsidR="004548CC" w:rsidRPr="00736382" w:rsidRDefault="004548CC" w:rsidP="00731E65">
            <w:pPr>
              <w:pStyle w:val="GEELaufschrift"/>
              <w:tabs>
                <w:tab w:val="clear" w:pos="5669"/>
                <w:tab w:val="right" w:pos="9639"/>
              </w:tabs>
              <w:spacing w:line="240" w:lineRule="auto"/>
              <w:ind w:right="0"/>
              <w:rPr>
                <w:sz w:val="16"/>
                <w:szCs w:val="16"/>
              </w:rPr>
            </w:pPr>
            <w:r w:rsidRPr="00736382">
              <w:rPr>
                <w:sz w:val="16"/>
                <w:szCs w:val="16"/>
              </w:rPr>
              <w:t>Falls niemand über Telefonnummer 1 erreichbar ist. In Notfällen.</w:t>
            </w:r>
          </w:p>
        </w:tc>
        <w:tc>
          <w:tcPr>
            <w:tcW w:w="1701" w:type="dxa"/>
            <w:vAlign w:val="center"/>
          </w:tcPr>
          <w:p w14:paraId="4170AF0A"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E2C0F6" w14:textId="29825B33" w:rsidR="004548CC" w:rsidRDefault="004548CC" w:rsidP="00731E65">
            <w:pPr>
              <w:pStyle w:val="GEELaufschrift"/>
              <w:tabs>
                <w:tab w:val="clear" w:pos="5669"/>
                <w:tab w:val="right" w:pos="9639"/>
              </w:tabs>
              <w:spacing w:line="240" w:lineRule="auto"/>
              <w:ind w:right="0"/>
            </w:pPr>
            <w:r w:rsidRPr="004548CC">
              <w:rPr>
                <w:sz w:val="16"/>
                <w:szCs w:val="16"/>
              </w:rPr>
              <w:t xml:space="preserve">Telefonnummer </w:t>
            </w:r>
            <w:r>
              <w:rPr>
                <w:sz w:val="16"/>
                <w:szCs w:val="16"/>
              </w:rPr>
              <w:t>2</w:t>
            </w:r>
          </w:p>
        </w:tc>
        <w:tc>
          <w:tcPr>
            <w:tcW w:w="2829" w:type="dxa"/>
            <w:vAlign w:val="center"/>
          </w:tcPr>
          <w:p w14:paraId="1402C25B"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115BEF" w14:textId="6B29D1F9" w:rsidR="004548CC" w:rsidRDefault="004548CC" w:rsidP="00731E65">
            <w:pPr>
              <w:pStyle w:val="GEELaufschrift"/>
              <w:tabs>
                <w:tab w:val="clear" w:pos="5669"/>
                <w:tab w:val="right" w:pos="9639"/>
              </w:tabs>
              <w:spacing w:line="240" w:lineRule="auto"/>
              <w:ind w:right="0"/>
            </w:pPr>
            <w:r>
              <w:rPr>
                <w:sz w:val="16"/>
                <w:szCs w:val="16"/>
              </w:rPr>
              <w:t>Person 2</w:t>
            </w:r>
          </w:p>
        </w:tc>
      </w:tr>
      <w:tr w:rsidR="004548CC" w14:paraId="13696125" w14:textId="77777777" w:rsidTr="004548CC">
        <w:trPr>
          <w:trHeight w:val="340"/>
        </w:trPr>
        <w:tc>
          <w:tcPr>
            <w:tcW w:w="5098" w:type="dxa"/>
            <w:vAlign w:val="center"/>
          </w:tcPr>
          <w:p w14:paraId="4F7CC26B" w14:textId="4A2ACBCD" w:rsidR="004548CC" w:rsidRPr="00736382" w:rsidRDefault="004548CC" w:rsidP="00731E65">
            <w:pPr>
              <w:pStyle w:val="GEELaufschrift"/>
              <w:tabs>
                <w:tab w:val="clear" w:pos="5669"/>
                <w:tab w:val="right" w:pos="9639"/>
              </w:tabs>
              <w:spacing w:line="240" w:lineRule="auto"/>
              <w:ind w:right="0"/>
              <w:rPr>
                <w:b/>
                <w:bCs/>
              </w:rPr>
            </w:pPr>
            <w:r w:rsidRPr="00736382">
              <w:rPr>
                <w:b/>
                <w:bCs/>
              </w:rPr>
              <w:t>Telefonnummer 3. Priorität</w:t>
            </w:r>
          </w:p>
          <w:p w14:paraId="4719C08B" w14:textId="003B755E" w:rsidR="004548CC" w:rsidRDefault="004548CC" w:rsidP="00731E65">
            <w:pPr>
              <w:pStyle w:val="GEELaufschrift"/>
              <w:tabs>
                <w:tab w:val="clear" w:pos="5669"/>
                <w:tab w:val="right" w:pos="9639"/>
              </w:tabs>
              <w:spacing w:line="240" w:lineRule="auto"/>
              <w:ind w:right="0"/>
            </w:pPr>
            <w:r w:rsidRPr="00736382">
              <w:rPr>
                <w:sz w:val="16"/>
                <w:szCs w:val="16"/>
              </w:rPr>
              <w:t>Falls niemand über Telefonnummer 1 erreichbar ist. In Notfällen.</w:t>
            </w:r>
          </w:p>
        </w:tc>
        <w:tc>
          <w:tcPr>
            <w:tcW w:w="1701" w:type="dxa"/>
            <w:vAlign w:val="center"/>
          </w:tcPr>
          <w:p w14:paraId="1C1293C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FC8138" w14:textId="31681342" w:rsidR="004548CC" w:rsidRDefault="004548CC" w:rsidP="00731E65">
            <w:pPr>
              <w:pStyle w:val="GEELaufschrift"/>
              <w:tabs>
                <w:tab w:val="clear" w:pos="5669"/>
                <w:tab w:val="right" w:pos="9639"/>
              </w:tabs>
              <w:spacing w:line="240" w:lineRule="auto"/>
              <w:ind w:right="0"/>
            </w:pPr>
            <w:r w:rsidRPr="004548CC">
              <w:rPr>
                <w:sz w:val="16"/>
                <w:szCs w:val="16"/>
              </w:rPr>
              <w:t xml:space="preserve">Telefonnummer </w:t>
            </w:r>
            <w:r>
              <w:rPr>
                <w:sz w:val="16"/>
                <w:szCs w:val="16"/>
              </w:rPr>
              <w:t>3</w:t>
            </w:r>
          </w:p>
        </w:tc>
        <w:tc>
          <w:tcPr>
            <w:tcW w:w="2829" w:type="dxa"/>
            <w:vAlign w:val="center"/>
          </w:tcPr>
          <w:p w14:paraId="0B4E7EE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F62155" w14:textId="30E6FB05" w:rsidR="004548CC" w:rsidRDefault="004548CC" w:rsidP="00731E65">
            <w:pPr>
              <w:pStyle w:val="GEELaufschrift"/>
              <w:tabs>
                <w:tab w:val="clear" w:pos="5669"/>
                <w:tab w:val="right" w:pos="9639"/>
              </w:tabs>
              <w:spacing w:line="240" w:lineRule="auto"/>
              <w:ind w:right="0"/>
            </w:pPr>
            <w:r>
              <w:rPr>
                <w:sz w:val="16"/>
                <w:szCs w:val="16"/>
              </w:rPr>
              <w:t>Person 3</w:t>
            </w:r>
          </w:p>
        </w:tc>
      </w:tr>
      <w:tr w:rsidR="004548CC" w14:paraId="49B57724" w14:textId="77777777" w:rsidTr="00B17A55">
        <w:trPr>
          <w:trHeight w:val="340"/>
        </w:trPr>
        <w:tc>
          <w:tcPr>
            <w:tcW w:w="5098" w:type="dxa"/>
          </w:tcPr>
          <w:p w14:paraId="10C08C6A" w14:textId="30ED6336" w:rsidR="004548CC" w:rsidRDefault="004548CC" w:rsidP="00731E65">
            <w:pPr>
              <w:pStyle w:val="GEELaufschrift"/>
              <w:tabs>
                <w:tab w:val="clear" w:pos="5669"/>
                <w:tab w:val="right" w:pos="9639"/>
              </w:tabs>
              <w:spacing w:line="240" w:lineRule="auto"/>
              <w:ind w:right="0"/>
            </w:pPr>
            <w:r w:rsidRPr="00736382">
              <w:t xml:space="preserve">Gibt es besondere </w:t>
            </w:r>
            <w:r w:rsidRPr="00736382">
              <w:rPr>
                <w:b/>
                <w:bCs/>
              </w:rPr>
              <w:t>Krankheiten</w:t>
            </w:r>
            <w:r w:rsidRPr="00736382">
              <w:t xml:space="preserve"> oder </w:t>
            </w:r>
            <w:r w:rsidRPr="00736382">
              <w:rPr>
                <w:b/>
                <w:bCs/>
              </w:rPr>
              <w:t>Allergien</w:t>
            </w:r>
            <w:r w:rsidRPr="00736382">
              <w:t xml:space="preserve">, die beachtet werden müssen? Muss das Kind </w:t>
            </w:r>
            <w:r w:rsidRPr="00736382">
              <w:rPr>
                <w:b/>
                <w:bCs/>
              </w:rPr>
              <w:t>Medikamente</w:t>
            </w:r>
            <w:r w:rsidRPr="00736382">
              <w:t xml:space="preserve"> regelmässig einnehmen?</w:t>
            </w:r>
          </w:p>
        </w:tc>
        <w:tc>
          <w:tcPr>
            <w:tcW w:w="4530" w:type="dxa"/>
            <w:gridSpan w:val="2"/>
            <w:vAlign w:val="center"/>
          </w:tcPr>
          <w:p w14:paraId="75B55CC9" w14:textId="65962683"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388C4369" w14:textId="77777777" w:rsidTr="00E04612">
        <w:trPr>
          <w:trHeight w:val="340"/>
        </w:trPr>
        <w:tc>
          <w:tcPr>
            <w:tcW w:w="5098" w:type="dxa"/>
            <w:vAlign w:val="center"/>
          </w:tcPr>
          <w:p w14:paraId="4AFC924F" w14:textId="1E03CF48" w:rsidR="004548CC" w:rsidRDefault="004548CC" w:rsidP="00731E65">
            <w:pPr>
              <w:pStyle w:val="GEELaufschrift"/>
              <w:tabs>
                <w:tab w:val="clear" w:pos="5669"/>
                <w:tab w:val="right" w:pos="9639"/>
              </w:tabs>
              <w:spacing w:line="240" w:lineRule="auto"/>
              <w:ind w:right="0"/>
            </w:pPr>
            <w:r w:rsidRPr="00736382">
              <w:t xml:space="preserve">Darf Ihrem Kind </w:t>
            </w:r>
            <w:r w:rsidRPr="00736382">
              <w:rPr>
                <w:b/>
                <w:bCs/>
              </w:rPr>
              <w:t>bei Bedarf und auf Wunsch</w:t>
            </w:r>
            <w:r w:rsidRPr="00736382">
              <w:t xml:space="preserve"> des Kindes </w:t>
            </w:r>
            <w:r w:rsidRPr="00736382">
              <w:rPr>
                <w:b/>
                <w:bCs/>
              </w:rPr>
              <w:t>Schmerzmittel</w:t>
            </w:r>
            <w:r w:rsidRPr="00736382">
              <w:t xml:space="preserve"> (z.B. Dafalgan) abgegeben werden?</w:t>
            </w:r>
          </w:p>
        </w:tc>
        <w:tc>
          <w:tcPr>
            <w:tcW w:w="4530" w:type="dxa"/>
            <w:gridSpan w:val="2"/>
            <w:vAlign w:val="center"/>
          </w:tcPr>
          <w:p w14:paraId="66968C2B" w14:textId="10D5BDA6" w:rsidR="004548CC" w:rsidRDefault="004548CC" w:rsidP="00731E65">
            <w:pPr>
              <w:pStyle w:val="GEELaufschrift"/>
              <w:tabs>
                <w:tab w:val="clear" w:pos="5669"/>
                <w:tab w:val="left" w:pos="1634"/>
                <w:tab w:val="right" w:pos="9639"/>
              </w:tabs>
              <w:spacing w:line="240" w:lineRule="auto"/>
              <w:ind w:right="0"/>
            </w:pPr>
            <w:r>
              <w:fldChar w:fldCharType="begin">
                <w:ffData>
                  <w:name w:val="Kontrollkästchen1"/>
                  <w:enabled/>
                  <w:calcOnExit w:val="0"/>
                  <w:checkBox>
                    <w:sizeAuto/>
                    <w:default w:val="0"/>
                  </w:checkBox>
                </w:ffData>
              </w:fldChar>
            </w:r>
            <w:bookmarkStart w:id="1" w:name="Kontrollkästchen1"/>
            <w:r>
              <w:instrText xml:space="preserve"> FORMCHECKBOX </w:instrText>
            </w:r>
            <w:r w:rsidR="00547564">
              <w:fldChar w:fldCharType="separate"/>
            </w:r>
            <w:r>
              <w:fldChar w:fldCharType="end"/>
            </w:r>
            <w:bookmarkEnd w:id="1"/>
            <w:r>
              <w:t xml:space="preserve"> Ja.</w:t>
            </w:r>
            <w:r>
              <w:tab/>
            </w:r>
            <w:r>
              <w:fldChar w:fldCharType="begin">
                <w:ffData>
                  <w:name w:val="Kontrollkästchen2"/>
                  <w:enabled/>
                  <w:calcOnExit w:val="0"/>
                  <w:checkBox>
                    <w:sizeAuto/>
                    <w:default w:val="0"/>
                  </w:checkBox>
                </w:ffData>
              </w:fldChar>
            </w:r>
            <w:bookmarkStart w:id="2" w:name="Kontrollkästchen2"/>
            <w:r>
              <w:instrText xml:space="preserve"> FORMCHECKBOX </w:instrText>
            </w:r>
            <w:r w:rsidR="00547564">
              <w:fldChar w:fldCharType="separate"/>
            </w:r>
            <w:r>
              <w:fldChar w:fldCharType="end"/>
            </w:r>
            <w:bookmarkEnd w:id="2"/>
            <w:r>
              <w:t xml:space="preserve"> Nein.</w:t>
            </w:r>
          </w:p>
        </w:tc>
      </w:tr>
      <w:tr w:rsidR="004548CC" w14:paraId="0F704176" w14:textId="77777777" w:rsidTr="002C189C">
        <w:trPr>
          <w:trHeight w:val="340"/>
        </w:trPr>
        <w:tc>
          <w:tcPr>
            <w:tcW w:w="5098" w:type="dxa"/>
            <w:vAlign w:val="center"/>
          </w:tcPr>
          <w:p w14:paraId="63F3B7D7" w14:textId="77777777" w:rsidR="004548CC" w:rsidRPr="00736382" w:rsidRDefault="004548CC" w:rsidP="00731E65">
            <w:pPr>
              <w:pStyle w:val="GEELaufschrift"/>
              <w:tabs>
                <w:tab w:val="right" w:pos="9639"/>
              </w:tabs>
              <w:spacing w:line="240" w:lineRule="auto"/>
              <w:rPr>
                <w:b/>
                <w:bCs/>
              </w:rPr>
            </w:pPr>
            <w:r w:rsidRPr="00736382">
              <w:rPr>
                <w:b/>
                <w:bCs/>
              </w:rPr>
              <w:t>Hausarzt mit Telefonnummer</w:t>
            </w:r>
          </w:p>
          <w:p w14:paraId="7190B72A" w14:textId="3651AC20" w:rsidR="004548CC" w:rsidRPr="00736382" w:rsidRDefault="004548CC" w:rsidP="00731E65">
            <w:pPr>
              <w:pStyle w:val="GEELaufschrift"/>
              <w:tabs>
                <w:tab w:val="clear" w:pos="5669"/>
                <w:tab w:val="right" w:pos="9639"/>
              </w:tabs>
              <w:spacing w:line="240" w:lineRule="auto"/>
              <w:ind w:right="0"/>
              <w:rPr>
                <w:sz w:val="16"/>
                <w:szCs w:val="16"/>
              </w:rPr>
            </w:pPr>
            <w:r w:rsidRPr="00736382">
              <w:rPr>
                <w:sz w:val="16"/>
                <w:szCs w:val="16"/>
              </w:rPr>
              <w:t>Sollte in einem Notfall niemand über die obigen Telefonnummern erreichbar sein, wenden wir uns an den Hausarzt oder den Notfall.</w:t>
            </w:r>
          </w:p>
        </w:tc>
        <w:tc>
          <w:tcPr>
            <w:tcW w:w="4530" w:type="dxa"/>
            <w:gridSpan w:val="2"/>
            <w:vAlign w:val="center"/>
          </w:tcPr>
          <w:p w14:paraId="5964E9F5" w14:textId="6F914E1B"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48CC" w14:paraId="05F5E584" w14:textId="77777777" w:rsidTr="00F330FA">
        <w:trPr>
          <w:trHeight w:val="1052"/>
        </w:trPr>
        <w:tc>
          <w:tcPr>
            <w:tcW w:w="5098" w:type="dxa"/>
          </w:tcPr>
          <w:p w14:paraId="75501E2C" w14:textId="31EA0B9C" w:rsidR="004548CC" w:rsidRPr="00736382" w:rsidRDefault="004548CC" w:rsidP="00731E65">
            <w:pPr>
              <w:pStyle w:val="GEELaufschrift"/>
              <w:tabs>
                <w:tab w:val="clear" w:pos="5669"/>
                <w:tab w:val="right" w:pos="9639"/>
              </w:tabs>
              <w:spacing w:line="240" w:lineRule="auto"/>
              <w:ind w:right="0"/>
              <w:rPr>
                <w:b/>
                <w:bCs/>
              </w:rPr>
            </w:pPr>
            <w:r w:rsidRPr="00736382">
              <w:rPr>
                <w:b/>
                <w:bCs/>
              </w:rPr>
              <w:t>Weitere Mitteilungen</w:t>
            </w:r>
          </w:p>
        </w:tc>
        <w:tc>
          <w:tcPr>
            <w:tcW w:w="4530" w:type="dxa"/>
            <w:gridSpan w:val="2"/>
          </w:tcPr>
          <w:p w14:paraId="7D822C99" w14:textId="346E56C6"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214E2" w14:textId="2C7C80EF" w:rsidR="00036985" w:rsidRPr="00F330FA" w:rsidRDefault="00036985" w:rsidP="00731E65">
      <w:pPr>
        <w:pStyle w:val="GEELaufschrift"/>
        <w:tabs>
          <w:tab w:val="clear" w:pos="5669"/>
          <w:tab w:val="right" w:pos="9639"/>
        </w:tabs>
        <w:spacing w:line="240" w:lineRule="auto"/>
        <w:ind w:right="0"/>
        <w:rPr>
          <w:sz w:val="10"/>
          <w:szCs w:val="10"/>
        </w:rPr>
      </w:pPr>
      <w:r w:rsidRPr="00F330FA">
        <w:rPr>
          <w:sz w:val="10"/>
          <w:szCs w:val="10"/>
        </w:rPr>
        <w:br w:type="page"/>
      </w:r>
    </w:p>
    <w:p w14:paraId="74A906A3" w14:textId="20B31D39" w:rsidR="004548CC" w:rsidRDefault="004548CC"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lastRenderedPageBreak/>
        <w:t>Elektronische Kommunikation</w:t>
      </w:r>
    </w:p>
    <w:p w14:paraId="0E482ECD" w14:textId="6240D070" w:rsidR="004548CC" w:rsidRPr="00036985" w:rsidRDefault="004548CC" w:rsidP="00731E65">
      <w:pPr>
        <w:pStyle w:val="GEELaufschrift"/>
        <w:tabs>
          <w:tab w:val="right" w:pos="9639"/>
        </w:tabs>
        <w:spacing w:after="60" w:line="240" w:lineRule="auto"/>
        <w:rPr>
          <w:sz w:val="16"/>
          <w:szCs w:val="16"/>
          <w:lang w:val="de-CH"/>
        </w:rPr>
      </w:pPr>
      <w:r w:rsidRPr="00036985">
        <w:rPr>
          <w:sz w:val="16"/>
          <w:szCs w:val="16"/>
          <w:lang w:val="de-CH"/>
        </w:rPr>
        <w:t>Es zeigt sich, dass es für Lehrpersonen und Schulleitung hilfreich ist, die Eltern auch per E-Mail zu erreichen. Darüber können Informationen zu Veranstaltungen oder in Krisensituationen einfach und schnell an die Eltern getragen werden. Dadurch wird auch der Papierverbrauch spürbar reduziert. Dringende Informationen und persönliche Gespräche werden wie bisher telefonisch oder im persönlichen Gespräch besprochen resp. mitgeteilt.</w:t>
      </w:r>
    </w:p>
    <w:tbl>
      <w:tblPr>
        <w:tblStyle w:val="Tabellenraster"/>
        <w:tblW w:w="0" w:type="auto"/>
        <w:tblCellMar>
          <w:top w:w="57" w:type="dxa"/>
          <w:bottom w:w="57" w:type="dxa"/>
        </w:tblCellMar>
        <w:tblLook w:val="04A0" w:firstRow="1" w:lastRow="0" w:firstColumn="1" w:lastColumn="0" w:noHBand="0" w:noVBand="1"/>
      </w:tblPr>
      <w:tblGrid>
        <w:gridCol w:w="1413"/>
        <w:gridCol w:w="5386"/>
        <w:gridCol w:w="2829"/>
      </w:tblGrid>
      <w:tr w:rsidR="004548CC" w14:paraId="6B785891" w14:textId="77777777" w:rsidTr="004548CC">
        <w:trPr>
          <w:trHeight w:val="340"/>
        </w:trPr>
        <w:tc>
          <w:tcPr>
            <w:tcW w:w="1413" w:type="dxa"/>
            <w:vAlign w:val="center"/>
          </w:tcPr>
          <w:p w14:paraId="28402285" w14:textId="77777777" w:rsidR="004548CC" w:rsidRPr="00736382" w:rsidRDefault="004548CC" w:rsidP="00731E65">
            <w:pPr>
              <w:pStyle w:val="GEELaufschrift"/>
              <w:tabs>
                <w:tab w:val="clear" w:pos="5669"/>
                <w:tab w:val="right" w:pos="9639"/>
              </w:tabs>
              <w:spacing w:line="240" w:lineRule="auto"/>
              <w:ind w:right="0"/>
              <w:rPr>
                <w:sz w:val="16"/>
                <w:szCs w:val="16"/>
              </w:rPr>
            </w:pPr>
            <w:r>
              <w:rPr>
                <w:b/>
                <w:bCs/>
              </w:rPr>
              <w:t>E-Mail 1</w:t>
            </w:r>
          </w:p>
        </w:tc>
        <w:tc>
          <w:tcPr>
            <w:tcW w:w="5386" w:type="dxa"/>
            <w:vAlign w:val="center"/>
          </w:tcPr>
          <w:p w14:paraId="3F790E4D"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266C7A" w14:textId="3785A2EC"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E-Mail-Adresse 1</w:t>
            </w:r>
          </w:p>
        </w:tc>
        <w:tc>
          <w:tcPr>
            <w:tcW w:w="2829" w:type="dxa"/>
            <w:vAlign w:val="center"/>
          </w:tcPr>
          <w:p w14:paraId="371C4941"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3320A6" w14:textId="77777777"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1</w:t>
            </w:r>
          </w:p>
        </w:tc>
      </w:tr>
      <w:tr w:rsidR="004548CC" w14:paraId="43E59822" w14:textId="77777777" w:rsidTr="004548CC">
        <w:trPr>
          <w:trHeight w:val="340"/>
        </w:trPr>
        <w:tc>
          <w:tcPr>
            <w:tcW w:w="1413" w:type="dxa"/>
            <w:vAlign w:val="center"/>
          </w:tcPr>
          <w:p w14:paraId="466F6E0D" w14:textId="7E7BA740" w:rsidR="004548CC" w:rsidRPr="00736382" w:rsidRDefault="004548CC" w:rsidP="00731E65">
            <w:pPr>
              <w:pStyle w:val="GEELaufschrift"/>
              <w:tabs>
                <w:tab w:val="clear" w:pos="5669"/>
                <w:tab w:val="right" w:pos="9639"/>
              </w:tabs>
              <w:spacing w:line="240" w:lineRule="auto"/>
              <w:ind w:right="0"/>
              <w:rPr>
                <w:sz w:val="16"/>
                <w:szCs w:val="16"/>
              </w:rPr>
            </w:pPr>
            <w:r>
              <w:rPr>
                <w:b/>
                <w:bCs/>
              </w:rPr>
              <w:t>E-Mail 2</w:t>
            </w:r>
          </w:p>
        </w:tc>
        <w:tc>
          <w:tcPr>
            <w:tcW w:w="5386" w:type="dxa"/>
            <w:vAlign w:val="center"/>
          </w:tcPr>
          <w:p w14:paraId="3BDDBF7D"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080549" w14:textId="1898E568"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E-Mail-Adresse 2</w:t>
            </w:r>
          </w:p>
        </w:tc>
        <w:tc>
          <w:tcPr>
            <w:tcW w:w="2829" w:type="dxa"/>
            <w:vAlign w:val="center"/>
          </w:tcPr>
          <w:p w14:paraId="5FBFAA6B" w14:textId="77777777" w:rsidR="004548CC" w:rsidRDefault="004548CC" w:rsidP="00731E65">
            <w:pPr>
              <w:pStyle w:val="GEELaufschrift"/>
              <w:tabs>
                <w:tab w:val="clear" w:pos="5669"/>
                <w:tab w:val="right" w:pos="9639"/>
              </w:tabs>
              <w:spacing w:line="240" w:lineRule="auto"/>
              <w:ind w:right="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F9B019" w14:textId="3E82D22D" w:rsidR="004548CC" w:rsidRPr="004548CC" w:rsidRDefault="004548CC" w:rsidP="00731E65">
            <w:pPr>
              <w:pStyle w:val="GEELaufschrift"/>
              <w:tabs>
                <w:tab w:val="clear" w:pos="5669"/>
                <w:tab w:val="right" w:pos="9639"/>
              </w:tabs>
              <w:spacing w:line="240" w:lineRule="auto"/>
              <w:ind w:right="0"/>
              <w:rPr>
                <w:sz w:val="16"/>
                <w:szCs w:val="16"/>
              </w:rPr>
            </w:pPr>
            <w:r>
              <w:rPr>
                <w:sz w:val="16"/>
                <w:szCs w:val="16"/>
              </w:rPr>
              <w:t>Person 2</w:t>
            </w:r>
          </w:p>
        </w:tc>
      </w:tr>
    </w:tbl>
    <w:p w14:paraId="012B129A" w14:textId="2838B656" w:rsidR="00736382" w:rsidRDefault="00736382" w:rsidP="00731E65">
      <w:pPr>
        <w:pStyle w:val="GEELaufschrift"/>
        <w:tabs>
          <w:tab w:val="clear" w:pos="5669"/>
          <w:tab w:val="right" w:pos="9639"/>
        </w:tabs>
        <w:spacing w:line="240" w:lineRule="auto"/>
        <w:ind w:right="0"/>
      </w:pPr>
    </w:p>
    <w:p w14:paraId="46039394" w14:textId="3873F084" w:rsidR="004548CC" w:rsidRDefault="004548CC"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t>Bilder</w:t>
      </w:r>
    </w:p>
    <w:p w14:paraId="5A1BA6C8" w14:textId="20C3BBC7"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Bei unserer </w:t>
      </w:r>
      <w:r w:rsidR="00036985">
        <w:rPr>
          <w:sz w:val="16"/>
          <w:szCs w:val="16"/>
          <w:lang w:val="de-CH"/>
        </w:rPr>
        <w:t>W</w:t>
      </w:r>
      <w:r w:rsidRPr="004548CC">
        <w:rPr>
          <w:sz w:val="16"/>
          <w:szCs w:val="16"/>
          <w:lang w:val="de-CH"/>
        </w:rPr>
        <w:t xml:space="preserve">ebseite und beim Gemeindemagazin «Echo» handelt es sich um Informationsplattformen, die schulinterne Abläufe darstellen, über Aktualitäten und Aktivitäten berichten und Möglichkeiten zur Kontaktaufnahme aufzeigen. </w:t>
      </w:r>
    </w:p>
    <w:p w14:paraId="71DA2A3C" w14:textId="775CE926"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Wir verpflichten uns zu einem sorgfältigen Umgang mit personenbezogenen Daten und halten uns an die datenschutzrechtlichen Vorgaben. Diese ergeben sich aus dem Datenschutzgesetz des Kantons Nidwalden und dem Merkblatt «Datenschutz an Schulen» des Öffentlichkeits- und Datenschutzbeauftragten der Kantone Schwyz, Obwalden und Nidwalden. Um die </w:t>
      </w:r>
      <w:r w:rsidR="00036985">
        <w:rPr>
          <w:sz w:val="16"/>
          <w:szCs w:val="16"/>
          <w:lang w:val="de-CH"/>
        </w:rPr>
        <w:t>W</w:t>
      </w:r>
      <w:r w:rsidRPr="004548CC">
        <w:rPr>
          <w:sz w:val="16"/>
          <w:szCs w:val="16"/>
          <w:lang w:val="de-CH"/>
        </w:rPr>
        <w:t xml:space="preserve">ebseite und das Gemeindemagazin möglichst interessant und attraktiv zu gestalten, möchten wir regelmässig auch Bilder von Schulanlässen mit Schülerinnen und Schülern veröffentlichen. </w:t>
      </w:r>
    </w:p>
    <w:p w14:paraId="599328FF" w14:textId="1DD4D4DA" w:rsidR="004548CC" w:rsidRPr="004548CC" w:rsidRDefault="004548CC" w:rsidP="00731E65">
      <w:pPr>
        <w:pStyle w:val="GEELaufschrift"/>
        <w:tabs>
          <w:tab w:val="right" w:pos="9639"/>
        </w:tabs>
        <w:spacing w:after="60" w:line="240" w:lineRule="auto"/>
        <w:rPr>
          <w:sz w:val="16"/>
          <w:szCs w:val="16"/>
          <w:lang w:val="de-CH"/>
        </w:rPr>
      </w:pPr>
      <w:r w:rsidRPr="004548CC">
        <w:rPr>
          <w:sz w:val="16"/>
          <w:szCs w:val="16"/>
          <w:lang w:val="de-CH"/>
        </w:rPr>
        <w:t xml:space="preserve">Die Schule Emmetten verpflichtet sich, Personen unserer Schule nur in Gruppen und ohne Namen darzustellen. Dies bezieht sich auf unsere </w:t>
      </w:r>
      <w:r w:rsidR="00036985">
        <w:rPr>
          <w:sz w:val="16"/>
          <w:szCs w:val="16"/>
          <w:lang w:val="de-CH"/>
        </w:rPr>
        <w:t>W</w:t>
      </w:r>
      <w:r w:rsidRPr="004548CC">
        <w:rPr>
          <w:sz w:val="16"/>
          <w:szCs w:val="16"/>
          <w:lang w:val="de-CH"/>
        </w:rPr>
        <w:t xml:space="preserve">ebseite, Berichte im «Echo», Presse- und Informationsberichte. </w:t>
      </w:r>
    </w:p>
    <w:p w14:paraId="22B7D653" w14:textId="1D40CBA0" w:rsidR="004548CC" w:rsidRDefault="004548CC" w:rsidP="00731E65">
      <w:pPr>
        <w:pStyle w:val="GEELaufschrift"/>
        <w:tabs>
          <w:tab w:val="clear" w:pos="5669"/>
          <w:tab w:val="right" w:pos="9639"/>
        </w:tabs>
        <w:spacing w:after="60" w:line="240" w:lineRule="auto"/>
        <w:ind w:right="0"/>
        <w:rPr>
          <w:sz w:val="16"/>
          <w:szCs w:val="16"/>
          <w:lang w:val="de-CH"/>
        </w:rPr>
      </w:pPr>
      <w:r w:rsidRPr="004548CC">
        <w:rPr>
          <w:sz w:val="16"/>
          <w:szCs w:val="16"/>
          <w:lang w:val="de-CH"/>
        </w:rPr>
        <w:t>Falls Sie sich nicht einverstanden erklären, dass Bilder veröffentlicht werden, auf denen Ihr Kind zu sehen ist, werden wir uns selbstverständlich daranhalten. Dies gilt allerdings nicht für Bilder mit Menschenansammlungen, für die derartige Bestimmungen nicht gelten.</w:t>
      </w:r>
    </w:p>
    <w:tbl>
      <w:tblPr>
        <w:tblStyle w:val="Tabellenraster"/>
        <w:tblW w:w="0" w:type="auto"/>
        <w:tblCellMar>
          <w:top w:w="57" w:type="dxa"/>
          <w:bottom w:w="57" w:type="dxa"/>
        </w:tblCellMar>
        <w:tblLook w:val="04A0" w:firstRow="1" w:lastRow="0" w:firstColumn="1" w:lastColumn="0" w:noHBand="0" w:noVBand="1"/>
      </w:tblPr>
      <w:tblGrid>
        <w:gridCol w:w="5807"/>
        <w:gridCol w:w="3821"/>
      </w:tblGrid>
      <w:tr w:rsidR="004548CC" w14:paraId="6BB0E370" w14:textId="77777777" w:rsidTr="004548CC">
        <w:trPr>
          <w:trHeight w:val="340"/>
        </w:trPr>
        <w:tc>
          <w:tcPr>
            <w:tcW w:w="5807" w:type="dxa"/>
            <w:vAlign w:val="center"/>
          </w:tcPr>
          <w:p w14:paraId="32D9B625" w14:textId="77777777" w:rsidR="004548CC" w:rsidRDefault="004548CC" w:rsidP="00731E65">
            <w:pPr>
              <w:pStyle w:val="GEELaufschrift"/>
              <w:tabs>
                <w:tab w:val="right" w:pos="9639"/>
              </w:tabs>
              <w:spacing w:line="240" w:lineRule="auto"/>
            </w:pPr>
            <w:r>
              <w:t xml:space="preserve">Ich bin damit </w:t>
            </w:r>
            <w:r w:rsidRPr="004548CC">
              <w:rPr>
                <w:b/>
                <w:bCs/>
              </w:rPr>
              <w:t>einverstanden</w:t>
            </w:r>
            <w:r>
              <w:t xml:space="preserve">, dass </w:t>
            </w:r>
            <w:r w:rsidRPr="004548CC">
              <w:rPr>
                <w:b/>
                <w:bCs/>
              </w:rPr>
              <w:t>Bilder</w:t>
            </w:r>
            <w:r>
              <w:t xml:space="preserve"> </w:t>
            </w:r>
            <w:r w:rsidRPr="004548CC">
              <w:rPr>
                <w:b/>
                <w:bCs/>
              </w:rPr>
              <w:t>meines Kindes</w:t>
            </w:r>
            <w:r>
              <w:t xml:space="preserve">, wie oben erwähnt, </w:t>
            </w:r>
            <w:r w:rsidRPr="004548CC">
              <w:rPr>
                <w:b/>
                <w:bCs/>
              </w:rPr>
              <w:t>veröffentlicht</w:t>
            </w:r>
            <w:r>
              <w:t xml:space="preserve"> werden dürfen.</w:t>
            </w:r>
          </w:p>
          <w:p w14:paraId="45E57B9C" w14:textId="652D80E1" w:rsidR="004548CC" w:rsidRPr="004548CC" w:rsidRDefault="004548CC" w:rsidP="00731E65">
            <w:pPr>
              <w:pStyle w:val="GEELaufschrift"/>
              <w:tabs>
                <w:tab w:val="clear" w:pos="5669"/>
                <w:tab w:val="right" w:pos="9639"/>
              </w:tabs>
              <w:spacing w:line="240" w:lineRule="auto"/>
              <w:ind w:right="0"/>
              <w:rPr>
                <w:sz w:val="16"/>
                <w:szCs w:val="16"/>
              </w:rPr>
            </w:pPr>
            <w:r w:rsidRPr="004548CC">
              <w:rPr>
                <w:sz w:val="16"/>
                <w:szCs w:val="16"/>
              </w:rPr>
              <w:t>(Keine Portraits und keine Namensnennung)</w:t>
            </w:r>
          </w:p>
        </w:tc>
        <w:tc>
          <w:tcPr>
            <w:tcW w:w="3821" w:type="dxa"/>
            <w:vAlign w:val="center"/>
          </w:tcPr>
          <w:p w14:paraId="0FC3F594" w14:textId="77777777" w:rsidR="004548CC" w:rsidRDefault="004548CC" w:rsidP="00731E65">
            <w:pPr>
              <w:pStyle w:val="GEELaufschrift"/>
              <w:tabs>
                <w:tab w:val="clear" w:pos="5669"/>
                <w:tab w:val="left" w:pos="1634"/>
                <w:tab w:val="right" w:pos="9639"/>
              </w:tabs>
              <w:spacing w:line="240" w:lineRule="auto"/>
              <w:ind w:right="0"/>
            </w:pPr>
            <w:r>
              <w:fldChar w:fldCharType="begin">
                <w:ffData>
                  <w:name w:val="Kontrollkästchen1"/>
                  <w:enabled/>
                  <w:calcOnExit w:val="0"/>
                  <w:checkBox>
                    <w:sizeAuto/>
                    <w:default w:val="0"/>
                  </w:checkBox>
                </w:ffData>
              </w:fldChar>
            </w:r>
            <w:r>
              <w:instrText xml:space="preserve"> FORMCHECKBOX </w:instrText>
            </w:r>
            <w:r w:rsidR="00547564">
              <w:fldChar w:fldCharType="separate"/>
            </w:r>
            <w:r>
              <w:fldChar w:fldCharType="end"/>
            </w:r>
            <w:r>
              <w:t xml:space="preserve"> Ja.</w:t>
            </w:r>
            <w:r>
              <w:tab/>
            </w:r>
            <w:r>
              <w:fldChar w:fldCharType="begin">
                <w:ffData>
                  <w:name w:val="Kontrollkästchen2"/>
                  <w:enabled/>
                  <w:calcOnExit w:val="0"/>
                  <w:checkBox>
                    <w:sizeAuto/>
                    <w:default w:val="0"/>
                  </w:checkBox>
                </w:ffData>
              </w:fldChar>
            </w:r>
            <w:r>
              <w:instrText xml:space="preserve"> FORMCHECKBOX </w:instrText>
            </w:r>
            <w:r w:rsidR="00547564">
              <w:fldChar w:fldCharType="separate"/>
            </w:r>
            <w:r>
              <w:fldChar w:fldCharType="end"/>
            </w:r>
            <w:r>
              <w:t xml:space="preserve"> Nein.</w:t>
            </w:r>
          </w:p>
        </w:tc>
      </w:tr>
    </w:tbl>
    <w:p w14:paraId="285AFE96" w14:textId="1ADB2672" w:rsidR="004548CC" w:rsidRDefault="004548CC" w:rsidP="00731E65">
      <w:pPr>
        <w:pStyle w:val="GEELaufschrift"/>
        <w:tabs>
          <w:tab w:val="clear" w:pos="5669"/>
          <w:tab w:val="right" w:pos="9639"/>
        </w:tabs>
        <w:spacing w:line="240" w:lineRule="auto"/>
        <w:ind w:right="0"/>
      </w:pPr>
    </w:p>
    <w:p w14:paraId="1E170040" w14:textId="758F4A49" w:rsidR="00036985" w:rsidRDefault="00036985" w:rsidP="00731E65">
      <w:pPr>
        <w:pStyle w:val="02Betreff"/>
        <w:tabs>
          <w:tab w:val="right" w:pos="9639"/>
        </w:tabs>
        <w:spacing w:line="240" w:lineRule="auto"/>
        <w:ind w:right="-1"/>
        <w:rPr>
          <w:rFonts w:ascii="Lagom Bold" w:hAnsi="Lagom Bold" w:cs="Lagom Bold"/>
          <w:color w:val="003D66"/>
          <w:sz w:val="30"/>
          <w:szCs w:val="30"/>
        </w:rPr>
      </w:pPr>
      <w:r>
        <w:rPr>
          <w:rFonts w:ascii="Lagom Bold" w:hAnsi="Lagom Bold" w:cs="Lagom Bold"/>
          <w:color w:val="003D66"/>
          <w:sz w:val="30"/>
          <w:szCs w:val="30"/>
        </w:rPr>
        <w:t>Jährliche Unterschrift</w:t>
      </w: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35DC1627" w14:textId="77777777" w:rsidTr="00036985">
        <w:tc>
          <w:tcPr>
            <w:tcW w:w="9628" w:type="dxa"/>
          </w:tcPr>
          <w:p w14:paraId="72C5333E" w14:textId="6C1C946F"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4F907521" w14:textId="77777777" w:rsidR="00036985" w:rsidRDefault="00036985" w:rsidP="00731E65">
            <w:pPr>
              <w:pStyle w:val="GEELaufschrift"/>
              <w:tabs>
                <w:tab w:val="clear" w:pos="5669"/>
                <w:tab w:val="right" w:pos="9639"/>
              </w:tabs>
              <w:spacing w:line="240" w:lineRule="auto"/>
              <w:ind w:right="0"/>
            </w:pPr>
          </w:p>
          <w:p w14:paraId="5A34C7A6" w14:textId="5D07EAB6"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31CE3D6A" w14:textId="1521D92B" w:rsidR="004548CC" w:rsidRDefault="004548CC"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15C7CFBA" w14:textId="77777777" w:rsidTr="000407F4">
        <w:tc>
          <w:tcPr>
            <w:tcW w:w="9628" w:type="dxa"/>
          </w:tcPr>
          <w:p w14:paraId="0780EE98" w14:textId="55A32A72"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784DEFF1" w14:textId="77777777" w:rsidR="00036985" w:rsidRDefault="00036985" w:rsidP="00731E65">
            <w:pPr>
              <w:pStyle w:val="GEELaufschrift"/>
              <w:tabs>
                <w:tab w:val="clear" w:pos="5669"/>
                <w:tab w:val="right" w:pos="9639"/>
              </w:tabs>
              <w:spacing w:line="240" w:lineRule="auto"/>
              <w:ind w:right="0"/>
            </w:pPr>
          </w:p>
          <w:p w14:paraId="60FAEFA1"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2D78DD0D" w14:textId="77777777" w:rsidR="00036985" w:rsidRDefault="00036985"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31FF18DA" w14:textId="77777777" w:rsidTr="000407F4">
        <w:tc>
          <w:tcPr>
            <w:tcW w:w="9628" w:type="dxa"/>
          </w:tcPr>
          <w:p w14:paraId="10C50455" w14:textId="7051D37D"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7143E4BA" w14:textId="77777777" w:rsidR="00036985" w:rsidRDefault="00036985" w:rsidP="00731E65">
            <w:pPr>
              <w:pStyle w:val="GEELaufschrift"/>
              <w:tabs>
                <w:tab w:val="clear" w:pos="5669"/>
                <w:tab w:val="right" w:pos="9639"/>
              </w:tabs>
              <w:spacing w:line="240" w:lineRule="auto"/>
              <w:ind w:right="0"/>
            </w:pPr>
          </w:p>
          <w:p w14:paraId="54AAA815"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22693A44" w14:textId="77777777" w:rsidR="00036985" w:rsidRDefault="00036985" w:rsidP="00731E65">
      <w:pPr>
        <w:pStyle w:val="GEELaufschrift"/>
        <w:tabs>
          <w:tab w:val="clear" w:pos="5669"/>
          <w:tab w:val="right" w:pos="9639"/>
        </w:tabs>
        <w:spacing w:line="240" w:lineRule="auto"/>
        <w:ind w:right="0"/>
      </w:pPr>
    </w:p>
    <w:tbl>
      <w:tblPr>
        <w:tblStyle w:val="Tabellenraster"/>
        <w:tblW w:w="0" w:type="auto"/>
        <w:tblCellMar>
          <w:top w:w="113" w:type="dxa"/>
          <w:bottom w:w="113" w:type="dxa"/>
        </w:tblCellMar>
        <w:tblLook w:val="04A0" w:firstRow="1" w:lastRow="0" w:firstColumn="1" w:lastColumn="0" w:noHBand="0" w:noVBand="1"/>
      </w:tblPr>
      <w:tblGrid>
        <w:gridCol w:w="9628"/>
      </w:tblGrid>
      <w:tr w:rsidR="00036985" w14:paraId="182EA165" w14:textId="77777777" w:rsidTr="000407F4">
        <w:tc>
          <w:tcPr>
            <w:tcW w:w="9628" w:type="dxa"/>
          </w:tcPr>
          <w:p w14:paraId="39ECF8BA" w14:textId="2FA7077A" w:rsidR="00036985" w:rsidRDefault="00036985" w:rsidP="00731E65">
            <w:pPr>
              <w:pStyle w:val="GEELaufschrift"/>
              <w:tabs>
                <w:tab w:val="clear" w:pos="5669"/>
                <w:tab w:val="right" w:pos="9639"/>
              </w:tabs>
              <w:spacing w:line="240" w:lineRule="auto"/>
              <w:ind w:right="0"/>
            </w:pPr>
            <w:r>
              <w:t xml:space="preserve">Ich/wir bestätige(n), dass obige Angaben für das Schuljahr </w:t>
            </w:r>
            <w:r w:rsidRPr="00036985">
              <w:rPr>
                <w:color w:val="A6A6A6" w:themeColor="background1" w:themeShade="A6"/>
              </w:rPr>
              <w:t>…………………</w:t>
            </w:r>
            <w:r>
              <w:rPr>
                <w:color w:val="A6A6A6" w:themeColor="background1" w:themeShade="A6"/>
              </w:rPr>
              <w:t>……</w:t>
            </w:r>
            <w:r w:rsidRPr="00036985">
              <w:rPr>
                <w:color w:val="A6A6A6" w:themeColor="background1" w:themeShade="A6"/>
              </w:rPr>
              <w:t xml:space="preserve">……… </w:t>
            </w:r>
            <w:r>
              <w:t>korrekt sind.</w:t>
            </w:r>
          </w:p>
          <w:p w14:paraId="530ECFFC" w14:textId="77777777" w:rsidR="00036985" w:rsidRDefault="00036985" w:rsidP="00731E65">
            <w:pPr>
              <w:pStyle w:val="GEELaufschrift"/>
              <w:tabs>
                <w:tab w:val="clear" w:pos="5669"/>
                <w:tab w:val="right" w:pos="9639"/>
              </w:tabs>
              <w:spacing w:line="240" w:lineRule="auto"/>
              <w:ind w:right="0"/>
            </w:pPr>
          </w:p>
          <w:p w14:paraId="7A4DDD45" w14:textId="77777777" w:rsidR="00036985" w:rsidRDefault="00036985" w:rsidP="00731E65">
            <w:pPr>
              <w:pStyle w:val="GEELaufschrift"/>
              <w:tabs>
                <w:tab w:val="clear" w:pos="5669"/>
                <w:tab w:val="right" w:leader="dot" w:pos="9389"/>
                <w:tab w:val="right" w:pos="9639"/>
              </w:tabs>
              <w:spacing w:line="240" w:lineRule="auto"/>
              <w:ind w:right="0"/>
            </w:pPr>
            <w:r>
              <w:t xml:space="preserve">Datum und Unterschrift(en) Erziehungsberechtigte: </w:t>
            </w:r>
            <w:r w:rsidRPr="00036985">
              <w:rPr>
                <w:color w:val="A6A6A6" w:themeColor="background1" w:themeShade="A6"/>
              </w:rPr>
              <w:tab/>
            </w:r>
          </w:p>
        </w:tc>
      </w:tr>
    </w:tbl>
    <w:p w14:paraId="6CD8415C" w14:textId="77777777" w:rsidR="00736382" w:rsidRPr="00036985" w:rsidRDefault="00736382" w:rsidP="00731E65">
      <w:pPr>
        <w:pStyle w:val="GEELaufschrift"/>
        <w:tabs>
          <w:tab w:val="clear" w:pos="5669"/>
          <w:tab w:val="right" w:pos="9639"/>
        </w:tabs>
        <w:spacing w:line="240" w:lineRule="auto"/>
        <w:ind w:right="0"/>
        <w:rPr>
          <w:sz w:val="10"/>
          <w:szCs w:val="10"/>
        </w:rPr>
      </w:pPr>
    </w:p>
    <w:sectPr w:rsidR="00736382" w:rsidRPr="00036985" w:rsidSect="00333584">
      <w:headerReference w:type="even" r:id="rId11"/>
      <w:headerReference w:type="default" r:id="rId12"/>
      <w:footerReference w:type="default" r:id="rId13"/>
      <w:headerReference w:type="first" r:id="rId14"/>
      <w:footerReference w:type="first" r:id="rId15"/>
      <w:pgSz w:w="11906" w:h="16838"/>
      <w:pgMar w:top="3403" w:right="1134" w:bottom="1702"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5943D" w14:textId="77777777" w:rsidR="00736382" w:rsidRDefault="00736382" w:rsidP="00474AF4">
      <w:r>
        <w:separator/>
      </w:r>
    </w:p>
    <w:p w14:paraId="5BD4DBEC" w14:textId="77777777" w:rsidR="00736382" w:rsidRDefault="00736382"/>
  </w:endnote>
  <w:endnote w:type="continuationSeparator" w:id="0">
    <w:p w14:paraId="4C45FD0B" w14:textId="77777777" w:rsidR="00736382" w:rsidRDefault="00736382" w:rsidP="00474AF4">
      <w:r>
        <w:continuationSeparator/>
      </w:r>
    </w:p>
    <w:p w14:paraId="34096BC2" w14:textId="77777777" w:rsidR="00736382" w:rsidRDefault="00736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Neuzeit S LT Std Book">
    <w:panose1 w:val="020B0503020204020203"/>
    <w:charset w:val="00"/>
    <w:family w:val="swiss"/>
    <w:notTrueType/>
    <w:pitch w:val="variable"/>
    <w:sig w:usb0="800000AF" w:usb1="4000204A" w:usb2="00000000" w:usb3="00000000" w:csb0="00000001" w:csb1="00000000"/>
  </w:font>
  <w:font w:name="Lagom Bold">
    <w:altName w:val="Calibri"/>
    <w:panose1 w:val="000008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0320255" w14:paraId="2E775225" w14:textId="77777777" w:rsidTr="50320255">
      <w:trPr>
        <w:trHeight w:val="300"/>
      </w:trPr>
      <w:tc>
        <w:tcPr>
          <w:tcW w:w="3210" w:type="dxa"/>
        </w:tcPr>
        <w:p w14:paraId="6E700BE9" w14:textId="77777777" w:rsidR="50320255" w:rsidRDefault="50320255" w:rsidP="50320255">
          <w:pPr>
            <w:pStyle w:val="Kopfzeile"/>
            <w:ind w:left="-115"/>
          </w:pPr>
        </w:p>
      </w:tc>
      <w:tc>
        <w:tcPr>
          <w:tcW w:w="3210" w:type="dxa"/>
        </w:tcPr>
        <w:p w14:paraId="5B85D338" w14:textId="77777777" w:rsidR="50320255" w:rsidRDefault="50320255" w:rsidP="50320255">
          <w:pPr>
            <w:pStyle w:val="Kopfzeile"/>
            <w:jc w:val="center"/>
          </w:pPr>
        </w:p>
      </w:tc>
      <w:tc>
        <w:tcPr>
          <w:tcW w:w="3210" w:type="dxa"/>
        </w:tcPr>
        <w:p w14:paraId="3804E2A3" w14:textId="77777777" w:rsidR="50320255" w:rsidRDefault="50320255" w:rsidP="50320255">
          <w:pPr>
            <w:pStyle w:val="Kopfzeile"/>
            <w:ind w:right="-115"/>
            <w:jc w:val="right"/>
          </w:pPr>
        </w:p>
      </w:tc>
    </w:tr>
  </w:tbl>
  <w:p w14:paraId="3297217F" w14:textId="77777777" w:rsidR="50320255" w:rsidRDefault="50320255" w:rsidP="503202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0320255" w14:paraId="674AD3D4" w14:textId="77777777" w:rsidTr="50320255">
      <w:trPr>
        <w:trHeight w:val="300"/>
      </w:trPr>
      <w:tc>
        <w:tcPr>
          <w:tcW w:w="3210" w:type="dxa"/>
        </w:tcPr>
        <w:p w14:paraId="4B2FF474" w14:textId="77777777" w:rsidR="50320255" w:rsidRDefault="50320255" w:rsidP="50320255">
          <w:pPr>
            <w:pStyle w:val="Kopfzeile"/>
            <w:ind w:left="-115"/>
          </w:pPr>
        </w:p>
      </w:tc>
      <w:tc>
        <w:tcPr>
          <w:tcW w:w="3210" w:type="dxa"/>
        </w:tcPr>
        <w:p w14:paraId="09C1EDC5" w14:textId="77777777" w:rsidR="50320255" w:rsidRDefault="50320255" w:rsidP="50320255">
          <w:pPr>
            <w:pStyle w:val="Kopfzeile"/>
            <w:jc w:val="center"/>
          </w:pPr>
        </w:p>
      </w:tc>
      <w:tc>
        <w:tcPr>
          <w:tcW w:w="3210" w:type="dxa"/>
        </w:tcPr>
        <w:p w14:paraId="6FCB5A0F" w14:textId="77777777" w:rsidR="50320255" w:rsidRDefault="50320255" w:rsidP="50320255">
          <w:pPr>
            <w:pStyle w:val="Kopfzeile"/>
            <w:ind w:right="-115"/>
            <w:jc w:val="right"/>
          </w:pPr>
        </w:p>
      </w:tc>
    </w:tr>
  </w:tbl>
  <w:p w14:paraId="3CAD58E3" w14:textId="77777777" w:rsidR="50320255" w:rsidRDefault="50320255" w:rsidP="00A17CF9">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0B7D5" w14:textId="77777777" w:rsidR="00736382" w:rsidRDefault="00736382" w:rsidP="00474AF4">
      <w:r>
        <w:separator/>
      </w:r>
    </w:p>
    <w:p w14:paraId="5169471C" w14:textId="77777777" w:rsidR="00736382" w:rsidRDefault="00736382"/>
  </w:footnote>
  <w:footnote w:type="continuationSeparator" w:id="0">
    <w:p w14:paraId="18F75EC9" w14:textId="77777777" w:rsidR="00736382" w:rsidRDefault="00736382" w:rsidP="00474AF4">
      <w:r>
        <w:continuationSeparator/>
      </w:r>
    </w:p>
    <w:p w14:paraId="64FC0F59" w14:textId="77777777" w:rsidR="00736382" w:rsidRDefault="007363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FCA2" w14:textId="77777777" w:rsidR="007A5F46" w:rsidRDefault="007A5F46" w:rsidP="00875ADC">
    <w:pPr>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6148A2">
      <w:rPr>
        <w:rStyle w:val="Seitenzahl"/>
        <w:noProof/>
      </w:rPr>
      <w:t>1</w:t>
    </w:r>
    <w:r>
      <w:rPr>
        <w:rStyle w:val="Seitenzahl"/>
      </w:rPr>
      <w:fldChar w:fldCharType="end"/>
    </w:r>
  </w:p>
  <w:p w14:paraId="2545AFB1" w14:textId="77777777" w:rsidR="007A5F46" w:rsidRDefault="007A5F46" w:rsidP="007A5F46">
    <w:pPr>
      <w:ind w:right="360"/>
    </w:pPr>
  </w:p>
  <w:p w14:paraId="7D71CECC" w14:textId="77777777" w:rsidR="00A97BC8" w:rsidRDefault="00A97B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6B3F" w14:textId="526549D1" w:rsidR="00474AF4" w:rsidRPr="00F30F70" w:rsidRDefault="00731E65" w:rsidP="007D4635">
    <w:pPr>
      <w:pStyle w:val="GEEKopfzeile"/>
      <w:rPr>
        <w:sz w:val="18"/>
        <w:szCs w:val="18"/>
      </w:rPr>
    </w:pPr>
    <w:r>
      <w:t>Erreichbarkeit. Notfall. Kommunikation. Bilder.</w:t>
    </w:r>
    <w:r w:rsidR="007A5F46" w:rsidRPr="00F30F70">
      <w:rPr>
        <w:sz w:val="18"/>
        <w:szCs w:val="18"/>
      </w:rPr>
      <w:tab/>
    </w:r>
    <w:r w:rsidR="007A5F46" w:rsidRPr="00F30F70">
      <w:t xml:space="preserve">Seite </w:t>
    </w:r>
    <w:r w:rsidR="007A5F46" w:rsidRPr="00F30F70">
      <w:fldChar w:fldCharType="begin"/>
    </w:r>
    <w:r w:rsidR="007A5F46" w:rsidRPr="00F30F70">
      <w:instrText xml:space="preserve"> PAGE  \* MERGEFORMAT </w:instrText>
    </w:r>
    <w:r w:rsidR="007A5F46" w:rsidRPr="00F30F70">
      <w:fldChar w:fldCharType="separate"/>
    </w:r>
    <w:r w:rsidR="007A5F46" w:rsidRPr="00F30F70">
      <w:rPr>
        <w:noProof/>
      </w:rPr>
      <w:t>2</w:t>
    </w:r>
    <w:r w:rsidR="007A5F46" w:rsidRPr="00F30F70">
      <w:fldChar w:fldCharType="end"/>
    </w:r>
  </w:p>
  <w:p w14:paraId="267608D6" w14:textId="77777777" w:rsidR="00A97BC8" w:rsidRDefault="00D26C47">
    <w:r w:rsidRPr="00F30F70">
      <w:rPr>
        <w:noProof/>
      </w:rPr>
      <w:drawing>
        <wp:anchor distT="0" distB="0" distL="114300" distR="114300" simplePos="0" relativeHeight="251660288" behindDoc="1" locked="0" layoutInCell="1" allowOverlap="1" wp14:anchorId="015B4462" wp14:editId="255B2338">
          <wp:simplePos x="0" y="0"/>
          <wp:positionH relativeFrom="column">
            <wp:posOffset>-709295</wp:posOffset>
          </wp:positionH>
          <wp:positionV relativeFrom="paragraph">
            <wp:posOffset>1283970</wp:posOffset>
          </wp:positionV>
          <wp:extent cx="7555865" cy="878522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1">
                    <a:extLst>
                      <a:ext uri="{28A0092B-C50C-407E-A947-70E740481C1C}">
                        <a14:useLocalDpi xmlns:a14="http://schemas.microsoft.com/office/drawing/2010/main" val="0"/>
                      </a:ext>
                    </a:extLst>
                  </a:blip>
                  <a:srcRect t="17833"/>
                  <a:stretch/>
                </pic:blipFill>
                <pic:spPr bwMode="auto">
                  <a:xfrm>
                    <a:off x="0" y="0"/>
                    <a:ext cx="7555865" cy="878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B887" w14:textId="77777777" w:rsidR="00474AF4" w:rsidRPr="008E76DC" w:rsidRDefault="00474AF4" w:rsidP="008E76DC">
    <w:r w:rsidRPr="008E76DC">
      <w:rPr>
        <w:noProof/>
      </w:rPr>
      <w:drawing>
        <wp:anchor distT="0" distB="0" distL="114300" distR="114300" simplePos="0" relativeHeight="251659264" behindDoc="1" locked="0" layoutInCell="1" allowOverlap="1" wp14:anchorId="3462D6FD" wp14:editId="4EDE7D5E">
          <wp:simplePos x="0" y="0"/>
          <wp:positionH relativeFrom="page">
            <wp:align>left</wp:align>
          </wp:positionH>
          <wp:positionV relativeFrom="page">
            <wp:align>top</wp:align>
          </wp:positionV>
          <wp:extent cx="7560597" cy="10699199"/>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560597" cy="10699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B8A5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F060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7EDF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44C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BC89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261E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10D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AD0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AA7D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DE9A2A"/>
    <w:lvl w:ilvl="0">
      <w:start w:val="1"/>
      <w:numFmt w:val="bullet"/>
      <w:lvlText w:val=""/>
      <w:lvlJc w:val="left"/>
      <w:pPr>
        <w:tabs>
          <w:tab w:val="num" w:pos="360"/>
        </w:tabs>
        <w:ind w:left="360" w:hanging="360"/>
      </w:pPr>
      <w:rPr>
        <w:rFonts w:ascii="Symbol" w:hAnsi="Symbol" w:hint="default"/>
      </w:rPr>
    </w:lvl>
  </w:abstractNum>
  <w:num w:numId="1" w16cid:durableId="235015026">
    <w:abstractNumId w:val="0"/>
  </w:num>
  <w:num w:numId="2" w16cid:durableId="2000185832">
    <w:abstractNumId w:val="1"/>
  </w:num>
  <w:num w:numId="3" w16cid:durableId="792940536">
    <w:abstractNumId w:val="2"/>
  </w:num>
  <w:num w:numId="4" w16cid:durableId="1371884372">
    <w:abstractNumId w:val="3"/>
  </w:num>
  <w:num w:numId="5" w16cid:durableId="398210875">
    <w:abstractNumId w:val="8"/>
  </w:num>
  <w:num w:numId="6" w16cid:durableId="1157183199">
    <w:abstractNumId w:val="4"/>
  </w:num>
  <w:num w:numId="7" w16cid:durableId="1265069955">
    <w:abstractNumId w:val="5"/>
  </w:num>
  <w:num w:numId="8" w16cid:durableId="500237106">
    <w:abstractNumId w:val="6"/>
  </w:num>
  <w:num w:numId="9" w16cid:durableId="220867326">
    <w:abstractNumId w:val="7"/>
  </w:num>
  <w:num w:numId="10" w16cid:durableId="1632512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1JG4vEWH/1i4Rj/b/FgM31ri5HyF7oKDDfjmlhMvtU1udJmfKWY8vtQzKL9UJYv4+/IwsT/zrhe2zCUHZyAkA==" w:salt="mLVD45gnWTniTeOu/s2pL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82"/>
    <w:rsid w:val="00036985"/>
    <w:rsid w:val="00165CDC"/>
    <w:rsid w:val="001C4E5D"/>
    <w:rsid w:val="00264CD7"/>
    <w:rsid w:val="002A6A3B"/>
    <w:rsid w:val="003024AC"/>
    <w:rsid w:val="003148C6"/>
    <w:rsid w:val="00333584"/>
    <w:rsid w:val="003F5EA2"/>
    <w:rsid w:val="00413012"/>
    <w:rsid w:val="00451BA5"/>
    <w:rsid w:val="004548CC"/>
    <w:rsid w:val="00474307"/>
    <w:rsid w:val="00474AF4"/>
    <w:rsid w:val="0048227B"/>
    <w:rsid w:val="0048463F"/>
    <w:rsid w:val="004D2DE7"/>
    <w:rsid w:val="0052796F"/>
    <w:rsid w:val="00547564"/>
    <w:rsid w:val="00575A43"/>
    <w:rsid w:val="005B1E3A"/>
    <w:rsid w:val="005D348D"/>
    <w:rsid w:val="00611D6F"/>
    <w:rsid w:val="006148A2"/>
    <w:rsid w:val="006637A0"/>
    <w:rsid w:val="00695C07"/>
    <w:rsid w:val="006B31CF"/>
    <w:rsid w:val="00731E65"/>
    <w:rsid w:val="00736382"/>
    <w:rsid w:val="007945FB"/>
    <w:rsid w:val="007A5F46"/>
    <w:rsid w:val="007D4635"/>
    <w:rsid w:val="007D6E05"/>
    <w:rsid w:val="00836629"/>
    <w:rsid w:val="00841D44"/>
    <w:rsid w:val="00874861"/>
    <w:rsid w:val="008E76DC"/>
    <w:rsid w:val="0094737E"/>
    <w:rsid w:val="00961508"/>
    <w:rsid w:val="00961914"/>
    <w:rsid w:val="00992328"/>
    <w:rsid w:val="009C18BB"/>
    <w:rsid w:val="00A17CF9"/>
    <w:rsid w:val="00A24059"/>
    <w:rsid w:val="00A45718"/>
    <w:rsid w:val="00A97BC8"/>
    <w:rsid w:val="00AB2DE5"/>
    <w:rsid w:val="00AC0641"/>
    <w:rsid w:val="00B0014B"/>
    <w:rsid w:val="00B16FB4"/>
    <w:rsid w:val="00B4263B"/>
    <w:rsid w:val="00BB22B5"/>
    <w:rsid w:val="00CD57C0"/>
    <w:rsid w:val="00D20F6C"/>
    <w:rsid w:val="00D26C47"/>
    <w:rsid w:val="00E305DF"/>
    <w:rsid w:val="00EA3AAC"/>
    <w:rsid w:val="00EA7F95"/>
    <w:rsid w:val="00F15C62"/>
    <w:rsid w:val="00F30F70"/>
    <w:rsid w:val="00F330FA"/>
    <w:rsid w:val="00F474B8"/>
    <w:rsid w:val="00F811A1"/>
    <w:rsid w:val="00FC54C8"/>
    <w:rsid w:val="00FE11B6"/>
    <w:rsid w:val="00FF746D"/>
    <w:rsid w:val="503202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B5F46"/>
  <w15:chartTrackingRefBased/>
  <w15:docId w15:val="{833EA3C5-AB90-4D33-80CE-C257D67C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link w:val="berschrift1Zchn"/>
    <w:uiPriority w:val="9"/>
    <w:rsid w:val="008E76D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rsid w:val="00A45718"/>
    <w:pPr>
      <w:autoSpaceDE w:val="0"/>
      <w:autoSpaceDN w:val="0"/>
      <w:adjustRightInd w:val="0"/>
      <w:spacing w:line="288" w:lineRule="auto"/>
      <w:textAlignment w:val="center"/>
    </w:pPr>
    <w:rPr>
      <w:rFonts w:ascii="Minion Pro" w:hAnsi="Minion Pro" w:cs="Minion Pro"/>
      <w:color w:val="000000"/>
      <w:lang w:val="de-DE"/>
    </w:rPr>
  </w:style>
  <w:style w:type="paragraph" w:customStyle="1" w:styleId="EinfAbs">
    <w:name w:val="[Einf. Abs.]"/>
    <w:basedOn w:val="Standard"/>
    <w:uiPriority w:val="99"/>
    <w:rsid w:val="00B0014B"/>
    <w:pPr>
      <w:autoSpaceDE w:val="0"/>
      <w:autoSpaceDN w:val="0"/>
      <w:adjustRightInd w:val="0"/>
      <w:spacing w:line="288" w:lineRule="auto"/>
      <w:textAlignment w:val="center"/>
    </w:pPr>
    <w:rPr>
      <w:rFonts w:ascii="Minion Pro" w:hAnsi="Minion Pro" w:cs="Minion Pro"/>
      <w:color w:val="000000"/>
      <w:lang w:val="de-DE"/>
    </w:rPr>
  </w:style>
  <w:style w:type="paragraph" w:customStyle="1" w:styleId="02Betreff">
    <w:name w:val="02_Betreff"/>
    <w:basedOn w:val="Standard"/>
    <w:uiPriority w:val="99"/>
    <w:rsid w:val="00992328"/>
    <w:pPr>
      <w:autoSpaceDE w:val="0"/>
      <w:autoSpaceDN w:val="0"/>
      <w:adjustRightInd w:val="0"/>
      <w:spacing w:line="300" w:lineRule="atLeast"/>
      <w:textAlignment w:val="center"/>
    </w:pPr>
    <w:rPr>
      <w:rFonts w:ascii="Arial" w:hAnsi="Arial" w:cs="Arial"/>
      <w:b/>
      <w:bCs/>
      <w:color w:val="000000"/>
      <w:sz w:val="28"/>
      <w:szCs w:val="28"/>
      <w:lang w:val="de-DE"/>
    </w:rPr>
  </w:style>
  <w:style w:type="character" w:styleId="NichtaufgelsteErwhnung">
    <w:name w:val="Unresolved Mention"/>
    <w:basedOn w:val="Absatz-Standardschriftart"/>
    <w:uiPriority w:val="99"/>
    <w:semiHidden/>
    <w:unhideWhenUsed/>
    <w:rsid w:val="00451BA5"/>
    <w:rPr>
      <w:color w:val="605E5C"/>
      <w:shd w:val="clear" w:color="auto" w:fill="E1DFDD"/>
    </w:rPr>
  </w:style>
  <w:style w:type="paragraph" w:customStyle="1" w:styleId="01Grundschrift">
    <w:name w:val="01_Grundschrift"/>
    <w:basedOn w:val="Standard"/>
    <w:uiPriority w:val="99"/>
    <w:rsid w:val="00451BA5"/>
    <w:pPr>
      <w:tabs>
        <w:tab w:val="left" w:pos="5669"/>
      </w:tabs>
      <w:autoSpaceDE w:val="0"/>
      <w:autoSpaceDN w:val="0"/>
      <w:adjustRightInd w:val="0"/>
      <w:spacing w:line="300" w:lineRule="atLeast"/>
      <w:textAlignment w:val="center"/>
    </w:pPr>
    <w:rPr>
      <w:rFonts w:ascii="Arial" w:hAnsi="Arial" w:cs="Arial"/>
      <w:color w:val="000000"/>
      <w:sz w:val="22"/>
      <w:szCs w:val="22"/>
      <w:lang w:val="de-DE"/>
    </w:rPr>
  </w:style>
  <w:style w:type="character" w:styleId="Seitenzahl">
    <w:name w:val="page number"/>
    <w:basedOn w:val="Absatz-Standardschriftart"/>
    <w:uiPriority w:val="99"/>
    <w:semiHidden/>
    <w:unhideWhenUsed/>
    <w:rsid w:val="007A5F46"/>
  </w:style>
  <w:style w:type="paragraph" w:customStyle="1" w:styleId="GEELaufschrift">
    <w:name w:val="GEE_Laufschrift"/>
    <w:basedOn w:val="01Grundschrift"/>
    <w:qFormat/>
    <w:rsid w:val="007D4635"/>
    <w:pPr>
      <w:ind w:right="140"/>
    </w:pPr>
    <w:rPr>
      <w:rFonts w:ascii="Neuzeit S LT Std Book" w:hAnsi="Neuzeit S LT Std Book" w:cs="Neuzeit S LT Std Book"/>
      <w:sz w:val="20"/>
      <w:szCs w:val="18"/>
    </w:rPr>
  </w:style>
  <w:style w:type="paragraph" w:customStyle="1" w:styleId="GEEBetreff">
    <w:name w:val="GEE_Betreff"/>
    <w:basedOn w:val="02Betreff"/>
    <w:qFormat/>
    <w:rsid w:val="00165CDC"/>
    <w:pPr>
      <w:ind w:right="140"/>
    </w:pPr>
    <w:rPr>
      <w:rFonts w:ascii="Lagom Bold" w:hAnsi="Lagom Bold" w:cs="Lagom Bold"/>
      <w:color w:val="003D66"/>
      <w:sz w:val="20"/>
      <w:szCs w:val="20"/>
    </w:rPr>
  </w:style>
  <w:style w:type="paragraph" w:customStyle="1" w:styleId="GEESublineBetreff">
    <w:name w:val="GEE_Subline_Betreff"/>
    <w:basedOn w:val="02Betreff"/>
    <w:qFormat/>
    <w:rsid w:val="00836629"/>
    <w:pPr>
      <w:tabs>
        <w:tab w:val="right" w:pos="9600"/>
      </w:tabs>
      <w:ind w:right="140"/>
    </w:pPr>
    <w:rPr>
      <w:rFonts w:ascii="Neuzeit S LT Std Book" w:hAnsi="Neuzeit S LT Std Book" w:cs="Neuzeit S LT Std Book"/>
      <w:sz w:val="20"/>
      <w:szCs w:val="20"/>
    </w:rPr>
  </w:style>
  <w:style w:type="paragraph" w:customStyle="1" w:styleId="GEEHeadlineKontaktblock">
    <w:name w:val="GEE_Headline_Kontaktblock"/>
    <w:basedOn w:val="02Betreff"/>
    <w:qFormat/>
    <w:rsid w:val="00165CDC"/>
    <w:pPr>
      <w:ind w:right="140"/>
    </w:pPr>
    <w:rPr>
      <w:rFonts w:ascii="Lagom Bold" w:hAnsi="Lagom Bold" w:cs="Lagom Bold"/>
      <w:color w:val="003D66"/>
      <w:sz w:val="18"/>
      <w:szCs w:val="18"/>
    </w:rPr>
  </w:style>
  <w:style w:type="paragraph" w:customStyle="1" w:styleId="GEESublineKontaktblock">
    <w:name w:val="GEE_Subline_Kontaktblock"/>
    <w:basedOn w:val="02Betreff"/>
    <w:qFormat/>
    <w:rsid w:val="00165CDC"/>
    <w:pPr>
      <w:spacing w:line="280" w:lineRule="atLeast"/>
      <w:ind w:right="142"/>
    </w:pPr>
    <w:rPr>
      <w:rFonts w:ascii="Neuzeit S LT Std Book" w:hAnsi="Neuzeit S LT Std Book" w:cs="Neuzeit S LT Std Book"/>
      <w:b w:val="0"/>
      <w:bCs w:val="0"/>
      <w:noProof/>
      <w:color w:val="003D66"/>
      <w:sz w:val="20"/>
      <w:szCs w:val="20"/>
      <w:lang w:val="en-US"/>
    </w:rPr>
  </w:style>
  <w:style w:type="paragraph" w:customStyle="1" w:styleId="GEEKopfzeile">
    <w:name w:val="GEE_Kopfzeile"/>
    <w:basedOn w:val="02Betreff"/>
    <w:qFormat/>
    <w:rsid w:val="007D4635"/>
    <w:pPr>
      <w:tabs>
        <w:tab w:val="right" w:pos="9600"/>
      </w:tabs>
      <w:ind w:right="-1"/>
    </w:pPr>
    <w:rPr>
      <w:rFonts w:ascii="Neuzeit S LT Std Book" w:hAnsi="Neuzeit S LT Std Book" w:cs="Neuzeit S LT Std Book"/>
      <w:sz w:val="20"/>
      <w:szCs w:val="20"/>
    </w:rPr>
  </w:style>
  <w:style w:type="paragraph" w:customStyle="1" w:styleId="GEEHeadlineBeilagen">
    <w:name w:val="GEE_Headline_Beilagen"/>
    <w:basedOn w:val="02Betreff"/>
    <w:qFormat/>
    <w:rsid w:val="00165CDC"/>
    <w:rPr>
      <w:rFonts w:ascii="Lagom Bold" w:hAnsi="Lagom Bold" w:cs="Lagom Bold"/>
      <w:color w:val="003D66"/>
      <w:sz w:val="24"/>
      <w:szCs w:val="24"/>
    </w:rPr>
  </w:style>
  <w:style w:type="character" w:customStyle="1" w:styleId="berschrift1Zchn">
    <w:name w:val="Überschrift 1 Zchn"/>
    <w:basedOn w:val="Absatz-Standardschriftart"/>
    <w:link w:val="berschrift1"/>
    <w:uiPriority w:val="9"/>
    <w:rsid w:val="008E76DC"/>
    <w:rPr>
      <w:rFonts w:asciiTheme="majorHAnsi" w:eastAsiaTheme="majorEastAsia" w:hAnsiTheme="majorHAnsi" w:cstheme="majorBidi"/>
      <w:color w:val="2F5496" w:themeColor="accent1" w:themeShade="BF"/>
      <w:sz w:val="32"/>
      <w:szCs w:val="32"/>
    </w:rPr>
  </w:style>
  <w:style w:type="paragraph" w:styleId="Fuzeile">
    <w:name w:val="footer"/>
    <w:basedOn w:val="Standard"/>
    <w:link w:val="FuzeileZchn"/>
    <w:uiPriority w:val="99"/>
    <w:unhideWhenUsed/>
    <w:rsid w:val="007D4635"/>
    <w:pPr>
      <w:tabs>
        <w:tab w:val="center" w:pos="4536"/>
        <w:tab w:val="right" w:pos="9072"/>
      </w:tabs>
    </w:pPr>
  </w:style>
  <w:style w:type="character" w:customStyle="1" w:styleId="FuzeileZchn">
    <w:name w:val="Fußzeile Zchn"/>
    <w:basedOn w:val="Absatz-Standardschriftart"/>
    <w:link w:val="Fuzeile"/>
    <w:uiPriority w:val="99"/>
    <w:rsid w:val="007D4635"/>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erwaltung\Administration\Vorlagen\Vorlage_Bildung_Infoblatt_ein-zweiseitig_Schul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A2122BE11BA34793A4155CE5D0D6B2" ma:contentTypeVersion="12" ma:contentTypeDescription="Ein neues Dokument erstellen." ma:contentTypeScope="" ma:versionID="ff2b9f0417be3f71ed248f3f239b2006">
  <xsd:schema xmlns:xsd="http://www.w3.org/2001/XMLSchema" xmlns:xs="http://www.w3.org/2001/XMLSchema" xmlns:p="http://schemas.microsoft.com/office/2006/metadata/properties" xmlns:ns2="0232bebe-6dfa-43eb-86a4-e5504f68c24b" xmlns:ns3="e73ccd95-cd16-4bb6-b324-c9e0bb032816" targetNamespace="http://schemas.microsoft.com/office/2006/metadata/properties" ma:root="true" ma:fieldsID="2841f90c3fcb910f2931e5676711d8ce" ns2:_="" ns3:_="">
    <xsd:import namespace="0232bebe-6dfa-43eb-86a4-e5504f68c24b"/>
    <xsd:import namespace="e73ccd95-cd16-4bb6-b324-c9e0bb0328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2bebe-6dfa-43eb-86a4-e5504f68c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37271a5-8b8f-409a-82ed-83b904ad22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3ccd95-cd16-4bb6-b324-c9e0bb03281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8960ac7f-ddf3-45cf-843b-8a476168fdd6}" ma:internalName="TaxCatchAll" ma:showField="CatchAllData" ma:web="e73ccd95-cd16-4bb6-b324-c9e0bb03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32bebe-6dfa-43eb-86a4-e5504f68c24b">
      <Terms xmlns="http://schemas.microsoft.com/office/infopath/2007/PartnerControls"/>
    </lcf76f155ced4ddcb4097134ff3c332f>
    <TaxCatchAll xmlns="e73ccd95-cd16-4bb6-b324-c9e0bb03281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1B648-EA80-486B-9505-07D7AE83D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2bebe-6dfa-43eb-86a4-e5504f68c24b"/>
    <ds:schemaRef ds:uri="e73ccd95-cd16-4bb6-b324-c9e0bb03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01644-463C-AA42-B56B-345E0DD7DF47}">
  <ds:schemaRefs>
    <ds:schemaRef ds:uri="http://schemas.openxmlformats.org/officeDocument/2006/bibliography"/>
  </ds:schemaRefs>
</ds:datastoreItem>
</file>

<file path=customXml/itemProps3.xml><?xml version="1.0" encoding="utf-8"?>
<ds:datastoreItem xmlns:ds="http://schemas.openxmlformats.org/officeDocument/2006/customXml" ds:itemID="{E6180CE8-BEB8-48DD-9931-9B54BA7A62B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3ccd95-cd16-4bb6-b324-c9e0bb032816"/>
    <ds:schemaRef ds:uri="0232bebe-6dfa-43eb-86a4-e5504f68c24b"/>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C5C5D429-C94A-4E94-9F68-841FE86739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Vorlage_Bildung_Infoblatt_ein-zweiseitig_Schule</Template>
  <TotalTime>0</TotalTime>
  <Pages>2</Pages>
  <Words>614</Words>
  <Characters>3869</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robert.schuepfer</dc:creator>
  <cp:keywords/>
  <dc:description/>
  <cp:lastModifiedBy>Schüpfer Robert</cp:lastModifiedBy>
  <cp:revision>6</cp:revision>
  <cp:lastPrinted>2023-03-09T16:14:00Z</cp:lastPrinted>
  <dcterms:created xsi:type="dcterms:W3CDTF">2023-03-09T15:10:00Z</dcterms:created>
  <dcterms:modified xsi:type="dcterms:W3CDTF">2023-12-14T13:26:00Z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0x010100C8A2122BE11BA34793A4155CE5D0D6B2</vt:lpwstr>
  </property>
  <property fmtid="{D5CDD505-2E9C-101B-9397-08002B2CF9AE}" pid="3" name="MediaServiceImageTags">
    <vt:lpwstr/>
  </property>
</Properties>
</file>