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B782" w14:textId="77777777" w:rsidR="00B0014B" w:rsidRPr="007D4635" w:rsidRDefault="008B4577" w:rsidP="00395B6A">
      <w:pPr>
        <w:pStyle w:val="EinfAbs"/>
        <w:tabs>
          <w:tab w:val="left" w:pos="5840"/>
        </w:tabs>
        <w:spacing w:line="280" w:lineRule="exact"/>
        <w:ind w:left="5840" w:right="-1"/>
        <w:rPr>
          <w:rFonts w:ascii="Neuzeit S LT Std Book" w:hAnsi="Neuzeit S LT Std Book" w:cs="NeuzeitSLTStd-Book"/>
          <w:sz w:val="20"/>
          <w:szCs w:val="20"/>
        </w:rPr>
      </w:pPr>
      <w:r w:rsidRPr="007D4635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EFA1CC" wp14:editId="7E1EDDDB">
                <wp:simplePos x="0" y="0"/>
                <wp:positionH relativeFrom="column">
                  <wp:posOffset>3546681</wp:posOffset>
                </wp:positionH>
                <wp:positionV relativeFrom="paragraph">
                  <wp:posOffset>-1212708</wp:posOffset>
                </wp:positionV>
                <wp:extent cx="1179934" cy="1039522"/>
                <wp:effectExtent l="19050" t="19050" r="0" b="46355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21167">
                          <a:off x="0" y="0"/>
                          <a:ext cx="1179934" cy="1039522"/>
                          <a:chOff x="17907" y="0"/>
                          <a:chExt cx="1129845" cy="1051200"/>
                        </a:xfrm>
                      </wpg:grpSpPr>
                      <wps:wsp>
                        <wps:cNvPr id="5" name="Oval 5"/>
                        <wps:cNvSpPr>
                          <a:spLocks noChangeAspect="1"/>
                        </wps:cNvSpPr>
                        <wps:spPr>
                          <a:xfrm>
                            <a:off x="41328" y="0"/>
                            <a:ext cx="1051200" cy="1051200"/>
                          </a:xfrm>
                          <a:prstGeom prst="ellipse">
                            <a:avLst/>
                          </a:prstGeom>
                          <a:solidFill>
                            <a:srgbClr val="003D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feld 6"/>
                        <wps:cNvSpPr txBox="1"/>
                        <wps:spPr>
                          <a:xfrm rot="21306025">
                            <a:off x="17907" y="117946"/>
                            <a:ext cx="1129845" cy="8611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311859" w14:textId="77777777" w:rsidR="00E44606" w:rsidRDefault="00E44606" w:rsidP="008B4577">
                              <w:pPr>
                                <w:pStyle w:val="KeinAbsatzformat"/>
                                <w:jc w:val="center"/>
                                <w:rPr>
                                  <w:rFonts w:ascii="Neuzeit S LT Std Book" w:hAnsi="Neuzeit S LT Std Book" w:cs="Neuzeit S LT Std Book"/>
                                  <w:color w:val="FFFFFF" w:themeColor="background1"/>
                                  <w:position w:val="2"/>
                                  <w:lang w:val="de-CH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Neuzeit S LT Std Book" w:hAnsi="Neuzeit S LT Std Book" w:cs="Neuzeit S LT Std Book"/>
                                  <w:color w:val="FFFFFF" w:themeColor="background1"/>
                                  <w:position w:val="2"/>
                                  <w:lang w:val="de-CH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Autsch, h</w:t>
                              </w:r>
                              <w:r w:rsidR="00A21BEB">
                                <w:rPr>
                                  <w:rFonts w:ascii="Neuzeit S LT Std Book" w:hAnsi="Neuzeit S LT Std Book" w:cs="Neuzeit S LT Std Book"/>
                                  <w:color w:val="FFFFFF" w:themeColor="background1"/>
                                  <w:position w:val="2"/>
                                  <w:lang w:val="de-CH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</w:p>
                            <w:p w14:paraId="5E7FD4B0" w14:textId="77777777" w:rsidR="008B4577" w:rsidRPr="008B4577" w:rsidRDefault="00A21BEB" w:rsidP="008B4577">
                              <w:pPr>
                                <w:pStyle w:val="KeinAbsatzformat"/>
                                <w:jc w:val="center"/>
                                <w:rPr>
                                  <w:rFonts w:ascii="Neuzeit S LT Std Book" w:hAnsi="Neuzeit S LT Std Book" w:cs="Neuzeit S LT Std Book"/>
                                  <w:color w:val="FFFFFF" w:themeColor="background1"/>
                                  <w:position w:val="2"/>
                                  <w:lang w:val="de-CH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Neuzeit S LT Std Book" w:hAnsi="Neuzeit S LT Std Book" w:cs="Neuzeit S LT Std Book"/>
                                  <w:color w:val="FFFFFF" w:themeColor="background1"/>
                                  <w:position w:val="2"/>
                                  <w:lang w:val="de-CH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en Unfall </w:t>
                              </w:r>
                              <w:proofErr w:type="spellStart"/>
                              <w:r>
                                <w:rPr>
                                  <w:rFonts w:ascii="Neuzeit S LT Std Book" w:hAnsi="Neuzeit S LT Std Book" w:cs="Neuzeit S LT Std Book"/>
                                  <w:color w:val="FFFFFF" w:themeColor="background1"/>
                                  <w:position w:val="2"/>
                                  <w:lang w:val="de-CH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gmacht</w:t>
                              </w:r>
                              <w:proofErr w:type="spellEnd"/>
                              <w:r w:rsidR="008B4577">
                                <w:rPr>
                                  <w:rFonts w:ascii="Neuzeit S LT Std Book" w:hAnsi="Neuzeit S LT Std Book" w:cs="Neuzeit S LT Std Book"/>
                                  <w:color w:val="FFFFFF" w:themeColor="background1"/>
                                  <w:position w:val="2"/>
                                  <w:lang w:val="de-CH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FA1CC" id="Gruppieren 7" o:spid="_x0000_s1026" style="position:absolute;left:0;text-align:left;margin-left:279.25pt;margin-top:-95.5pt;width:92.9pt;height:81.85pt;rotation:-523013fd;z-index:251660288;mso-width-relative:margin;mso-height-relative:margin" coordorigin="179" coordsize="11298,10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">
                <v:oval id="Oval 5" o:spid="_x0000_s1027" style="position:absolute;left:413;width:10512;height:10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" fillcolor="#003d66" stroked="f" strokeweight="1pt">
                  <v:stroke joinstyle="miter"/>
                  <o:lock v:ext="edit" aspectratio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8" type="#_x0000_t202" style="position:absolute;left:179;top:1179;width:11298;height:8611;rotation:-3210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" filled="f" stroked="f" strokeweight=".5pt">
                  <v:textbox>
                    <w:txbxContent>
                      <w:p w14:paraId="08311859" w14:textId="77777777" w:rsidR="00E44606" w:rsidRDefault="00E44606" w:rsidP="008B4577">
                        <w:pPr>
                          <w:pStyle w:val="KeinAbsatzformat"/>
                          <w:jc w:val="center"/>
                          <w:rPr>
                            <w:rFonts w:ascii="Neuzeit S LT Std Book" w:hAnsi="Neuzeit S LT Std Book" w:cs="Neuzeit S LT Std Book"/>
                            <w:color w:val="FFFFFF" w:themeColor="background1"/>
                            <w:position w:val="2"/>
                            <w:lang w:val="de-CH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Neuzeit S LT Std Book" w:hAnsi="Neuzeit S LT Std Book" w:cs="Neuzeit S LT Std Book"/>
                            <w:color w:val="FFFFFF" w:themeColor="background1"/>
                            <w:position w:val="2"/>
                            <w:lang w:val="de-CH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Autsch, h</w:t>
                        </w:r>
                        <w:r w:rsidR="00A21BEB">
                          <w:rPr>
                            <w:rFonts w:ascii="Neuzeit S LT Std Book" w:hAnsi="Neuzeit S LT Std Book" w:cs="Neuzeit S LT Std Book"/>
                            <w:color w:val="FFFFFF" w:themeColor="background1"/>
                            <w:position w:val="2"/>
                            <w:lang w:val="de-CH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</w:p>
                      <w:p w14:paraId="5E7FD4B0" w14:textId="77777777" w:rsidR="008B4577" w:rsidRPr="008B4577" w:rsidRDefault="00A21BEB" w:rsidP="008B4577">
                        <w:pPr>
                          <w:pStyle w:val="KeinAbsatzformat"/>
                          <w:jc w:val="center"/>
                          <w:rPr>
                            <w:rFonts w:ascii="Neuzeit S LT Std Book" w:hAnsi="Neuzeit S LT Std Book" w:cs="Neuzeit S LT Std Book"/>
                            <w:color w:val="FFFFFF" w:themeColor="background1"/>
                            <w:position w:val="2"/>
                            <w:lang w:val="de-CH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Neuzeit S LT Std Book" w:hAnsi="Neuzeit S LT Std Book" w:cs="Neuzeit S LT Std Book"/>
                            <w:color w:val="FFFFFF" w:themeColor="background1"/>
                            <w:position w:val="2"/>
                            <w:lang w:val="de-CH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en Unfall </w:t>
                        </w:r>
                        <w:proofErr w:type="spellStart"/>
                        <w:r>
                          <w:rPr>
                            <w:rFonts w:ascii="Neuzeit S LT Std Book" w:hAnsi="Neuzeit S LT Std Book" w:cs="Neuzeit S LT Std Book"/>
                            <w:color w:val="FFFFFF" w:themeColor="background1"/>
                            <w:position w:val="2"/>
                            <w:lang w:val="de-CH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gmacht</w:t>
                        </w:r>
                        <w:proofErr w:type="spellEnd"/>
                        <w:r w:rsidR="008B4577">
                          <w:rPr>
                            <w:rFonts w:ascii="Neuzeit S LT Std Book" w:hAnsi="Neuzeit S LT Std Book" w:cs="Neuzeit S LT Std Book"/>
                            <w:color w:val="FFFFFF" w:themeColor="background1"/>
                            <w:position w:val="2"/>
                            <w:lang w:val="de-CH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3AD95C" w14:textId="77777777" w:rsidR="00B0014B" w:rsidRPr="007D4635" w:rsidRDefault="00B0014B" w:rsidP="00395B6A">
      <w:pPr>
        <w:pStyle w:val="EinfAbs"/>
        <w:spacing w:line="280" w:lineRule="exact"/>
        <w:ind w:left="5840" w:right="-1"/>
        <w:rPr>
          <w:rFonts w:ascii="Neuzeit S LT Std Book" w:hAnsi="Neuzeit S LT Std Book" w:cs="NeuzeitSLTStd-Book"/>
          <w:sz w:val="20"/>
          <w:szCs w:val="20"/>
        </w:rPr>
      </w:pPr>
    </w:p>
    <w:p w14:paraId="30B15DD0" w14:textId="77777777" w:rsidR="00B0014B" w:rsidRPr="007D4635" w:rsidRDefault="00B0014B" w:rsidP="00395B6A">
      <w:pPr>
        <w:pStyle w:val="EinfAbs"/>
        <w:spacing w:line="280" w:lineRule="exact"/>
        <w:ind w:left="5840" w:right="-1"/>
        <w:rPr>
          <w:rFonts w:ascii="Neuzeit S LT Std Book" w:hAnsi="Neuzeit S LT Std Book" w:cs="NeuzeitSLTStd-Book"/>
          <w:sz w:val="20"/>
          <w:szCs w:val="20"/>
        </w:rPr>
      </w:pPr>
    </w:p>
    <w:p w14:paraId="1F68C1AB" w14:textId="77777777" w:rsidR="00451BA5" w:rsidRPr="00165CDC" w:rsidRDefault="00A21BEB" w:rsidP="00395B6A">
      <w:pPr>
        <w:pStyle w:val="02Betreff"/>
        <w:ind w:right="-1"/>
        <w:rPr>
          <w:rFonts w:ascii="Neuzeit S LT Std Book" w:hAnsi="Neuzeit S LT Std Book" w:cs="Neuzeit S LT Std Book"/>
          <w:b w:val="0"/>
          <w:bCs w:val="0"/>
          <w:color w:val="003D66"/>
          <w:sz w:val="18"/>
          <w:szCs w:val="18"/>
        </w:rPr>
      </w:pPr>
      <w:r>
        <w:rPr>
          <w:rFonts w:ascii="Lagom Bold" w:hAnsi="Lagom Bold" w:cs="Lagom Bold"/>
          <w:color w:val="003D66"/>
          <w:sz w:val="30"/>
          <w:szCs w:val="30"/>
        </w:rPr>
        <w:t>Vorgehensweise bei einem Unfall in der Schule</w:t>
      </w:r>
      <w:r w:rsidR="00346874">
        <w:rPr>
          <w:rFonts w:ascii="Lagom Bold" w:hAnsi="Lagom Bold" w:cs="Lagom Bold"/>
          <w:color w:val="003D66"/>
          <w:sz w:val="30"/>
          <w:szCs w:val="30"/>
        </w:rPr>
        <w:t>!</w:t>
      </w:r>
    </w:p>
    <w:p w14:paraId="10DA6D14" w14:textId="77777777" w:rsidR="00451BA5" w:rsidRDefault="00451BA5" w:rsidP="00B4464A">
      <w:pPr>
        <w:pStyle w:val="GEELaufschrift"/>
        <w:tabs>
          <w:tab w:val="clear" w:pos="5669"/>
        </w:tabs>
        <w:spacing w:line="312" w:lineRule="auto"/>
        <w:ind w:right="0"/>
      </w:pPr>
    </w:p>
    <w:p w14:paraId="26975556" w14:textId="77777777" w:rsidR="00A21BEB" w:rsidRPr="0071405F" w:rsidRDefault="00A21BEB" w:rsidP="00B4464A">
      <w:pPr>
        <w:pStyle w:val="GEELaufschrift"/>
        <w:tabs>
          <w:tab w:val="clear" w:pos="5669"/>
        </w:tabs>
        <w:spacing w:line="312" w:lineRule="auto"/>
        <w:ind w:right="0"/>
      </w:pPr>
    </w:p>
    <w:p w14:paraId="16B17925" w14:textId="77777777" w:rsidR="00A21BEB" w:rsidRDefault="00A21BEB" w:rsidP="00A21BEB">
      <w:pPr>
        <w:pStyle w:val="GEELaufschrift"/>
        <w:spacing w:line="312" w:lineRule="auto"/>
      </w:pPr>
      <w:r>
        <w:t>Liebe Eltern</w:t>
      </w:r>
    </w:p>
    <w:p w14:paraId="31813D0F" w14:textId="77777777" w:rsidR="00A21BEB" w:rsidRDefault="00A21BEB" w:rsidP="00A21BEB">
      <w:pPr>
        <w:pStyle w:val="GEELaufschrift"/>
        <w:spacing w:line="312" w:lineRule="auto"/>
      </w:pPr>
    </w:p>
    <w:p w14:paraId="46104044" w14:textId="77777777" w:rsidR="00A21BEB" w:rsidRDefault="00A21BEB" w:rsidP="00A21BEB">
      <w:pPr>
        <w:pStyle w:val="GEELaufschrift"/>
        <w:spacing w:line="312" w:lineRule="auto"/>
      </w:pPr>
      <w:r>
        <w:t>Verunfallt Ihr Kind während der Unterrichtszeit müssen Sie folgendes beachten:</w:t>
      </w:r>
    </w:p>
    <w:p w14:paraId="787E460B" w14:textId="77777777" w:rsidR="00A21BEB" w:rsidRDefault="00A21BEB" w:rsidP="00A21BEB">
      <w:pPr>
        <w:pStyle w:val="GEELaufschrift"/>
        <w:numPr>
          <w:ilvl w:val="0"/>
          <w:numId w:val="14"/>
        </w:numPr>
        <w:tabs>
          <w:tab w:val="clear" w:pos="5669"/>
        </w:tabs>
        <w:spacing w:line="312" w:lineRule="auto"/>
        <w:ind w:left="709" w:hanging="709"/>
      </w:pPr>
      <w:r>
        <w:t>Der Unfall muss wie üblich bei der eigenen Krankenkasse angemeldet werden.</w:t>
      </w:r>
    </w:p>
    <w:p w14:paraId="1F520FEE" w14:textId="7566EACF" w:rsidR="00A21BEB" w:rsidRDefault="00A21BEB" w:rsidP="00A21BEB">
      <w:pPr>
        <w:pStyle w:val="GEELaufschrift"/>
        <w:numPr>
          <w:ilvl w:val="0"/>
          <w:numId w:val="14"/>
        </w:numPr>
        <w:tabs>
          <w:tab w:val="clear" w:pos="5669"/>
        </w:tabs>
        <w:spacing w:line="312" w:lineRule="auto"/>
        <w:ind w:left="709" w:hanging="709"/>
      </w:pPr>
      <w:r>
        <w:t xml:space="preserve">Die Rechnungen zahlen Sie </w:t>
      </w:r>
      <w:proofErr w:type="gramStart"/>
      <w:r>
        <w:t>selber</w:t>
      </w:r>
      <w:proofErr w:type="gramEnd"/>
      <w:r>
        <w:t>.</w:t>
      </w:r>
    </w:p>
    <w:p w14:paraId="2A39E1B9" w14:textId="5A0F9892" w:rsidR="00A21BEB" w:rsidRDefault="00A21BEB" w:rsidP="00A21BEB">
      <w:pPr>
        <w:pStyle w:val="GEELaufschrift"/>
        <w:numPr>
          <w:ilvl w:val="0"/>
          <w:numId w:val="14"/>
        </w:numPr>
        <w:tabs>
          <w:tab w:val="clear" w:pos="5669"/>
        </w:tabs>
        <w:spacing w:line="312" w:lineRule="auto"/>
        <w:ind w:left="709" w:hanging="709"/>
      </w:pPr>
      <w:r>
        <w:t xml:space="preserve">Der Unfall muss weiter der Klassenlehrperson und dem Schulsekretariat gemeldet werden. </w:t>
      </w:r>
    </w:p>
    <w:p w14:paraId="09953BE5" w14:textId="77777777" w:rsidR="00A21BEB" w:rsidRDefault="00A21BEB" w:rsidP="00A21BEB">
      <w:pPr>
        <w:pStyle w:val="GEELaufschrift"/>
        <w:numPr>
          <w:ilvl w:val="0"/>
          <w:numId w:val="14"/>
        </w:numPr>
        <w:tabs>
          <w:tab w:val="clear" w:pos="5669"/>
        </w:tabs>
        <w:spacing w:line="312" w:lineRule="auto"/>
        <w:ind w:left="709" w:hanging="709"/>
      </w:pPr>
      <w:r>
        <w:t xml:space="preserve">Die Schulgemeinde übernimmt den </w:t>
      </w:r>
      <w:r w:rsidRPr="00A21BEB">
        <w:rPr>
          <w:b/>
          <w:bCs/>
        </w:rPr>
        <w:t>Anteil des Selbstbehaltes</w:t>
      </w:r>
      <w:r>
        <w:t xml:space="preserve"> (ohne Anerkennung von Rechtspflicht und Präjudiz), aber </w:t>
      </w:r>
      <w:r w:rsidRPr="00A21BEB">
        <w:rPr>
          <w:b/>
          <w:bCs/>
        </w:rPr>
        <w:t>nicht die Franchise</w:t>
      </w:r>
      <w:r>
        <w:t>!</w:t>
      </w:r>
      <w:r>
        <w:br/>
        <w:t>Dazu müssen Sie eine Kopie der Abrechnung mit Angabe einer Bankverbindung dem Schulsekretariat zustellen, damit der Selbstbehalt zurückerstattet werden kann.</w:t>
      </w:r>
    </w:p>
    <w:p w14:paraId="3D2770D2" w14:textId="77777777" w:rsidR="00A21BEB" w:rsidRDefault="00A21BEB" w:rsidP="009244E1">
      <w:pPr>
        <w:pStyle w:val="GEELaufschrift"/>
        <w:numPr>
          <w:ilvl w:val="0"/>
          <w:numId w:val="14"/>
        </w:numPr>
        <w:tabs>
          <w:tab w:val="clear" w:pos="5669"/>
        </w:tabs>
        <w:spacing w:after="60" w:line="312" w:lineRule="auto"/>
        <w:ind w:left="709" w:hanging="709"/>
      </w:pPr>
      <w:r>
        <w:t>Diese Weisung hat Gültigkeit ab Januar 2009.</w:t>
      </w:r>
    </w:p>
    <w:p w14:paraId="2D1FFDB5" w14:textId="77777777" w:rsidR="00A21BEB" w:rsidRDefault="00A21BEB" w:rsidP="00A21BEB">
      <w:pPr>
        <w:pStyle w:val="GEELaufschrift"/>
        <w:spacing w:line="312" w:lineRule="auto"/>
      </w:pPr>
      <w:r>
        <w:t>Bei Fragen wende man sich an das Schulsekretariat.</w:t>
      </w:r>
    </w:p>
    <w:p w14:paraId="3F54E54A" w14:textId="77777777" w:rsidR="00A21BEB" w:rsidRDefault="00A21BEB" w:rsidP="00A21BEB">
      <w:pPr>
        <w:pStyle w:val="GEELaufschrift"/>
        <w:spacing w:line="312" w:lineRule="auto"/>
      </w:pPr>
      <w:r>
        <w:tab/>
        <w:t>Freundliche Grüsse</w:t>
      </w:r>
    </w:p>
    <w:p w14:paraId="36ED2E3C" w14:textId="77777777" w:rsidR="00A21BEB" w:rsidRDefault="00A21BEB" w:rsidP="00A21BEB">
      <w:pPr>
        <w:pStyle w:val="GEELaufschrift"/>
        <w:spacing w:line="312" w:lineRule="auto"/>
      </w:pPr>
    </w:p>
    <w:p w14:paraId="44139248" w14:textId="77777777" w:rsidR="00A21BEB" w:rsidRDefault="00A21BEB" w:rsidP="00A21BEB">
      <w:pPr>
        <w:pStyle w:val="GEELaufschrift"/>
        <w:spacing w:line="312" w:lineRule="auto"/>
      </w:pPr>
      <w:r>
        <w:t>Emmetten, 07.01.2009</w:t>
      </w:r>
      <w:r>
        <w:tab/>
      </w:r>
      <w:r>
        <w:tab/>
        <w:t>Die Schulleitung</w:t>
      </w:r>
    </w:p>
    <w:p w14:paraId="3DDFAFDE" w14:textId="77777777" w:rsidR="00A21BEB" w:rsidRDefault="00A21BEB" w:rsidP="00A21BEB">
      <w:pPr>
        <w:pStyle w:val="GEELaufschrift"/>
        <w:spacing w:line="312" w:lineRule="auto"/>
      </w:pPr>
    </w:p>
    <w:p w14:paraId="496ABE13" w14:textId="77777777" w:rsidR="00A21BEB" w:rsidRDefault="009244E1" w:rsidP="00A21BEB">
      <w:pPr>
        <w:pStyle w:val="GEELaufschrift"/>
        <w:spacing w:line="312" w:lineRule="auto"/>
      </w:pPr>
      <w:r>
        <w:sym w:font="Wingdings" w:char="F022"/>
      </w:r>
      <w:r w:rsidR="00A21BEB">
        <w:t>------------------------------------------------------------------------------------------------------------------------------</w:t>
      </w:r>
      <w:r>
        <w:t>------------</w:t>
      </w:r>
    </w:p>
    <w:p w14:paraId="1F0AC45C" w14:textId="77777777" w:rsidR="00A21BEB" w:rsidRDefault="00A21BEB" w:rsidP="00A21BEB">
      <w:pPr>
        <w:pStyle w:val="GEELaufschrift"/>
        <w:spacing w:line="312" w:lineRule="auto"/>
      </w:pPr>
    </w:p>
    <w:p w14:paraId="7B1BAEA6" w14:textId="77777777" w:rsidR="00A21BEB" w:rsidRPr="00A21BEB" w:rsidRDefault="00A21BEB" w:rsidP="00A21BEB">
      <w:pPr>
        <w:pStyle w:val="GEELaufschrift"/>
        <w:spacing w:line="312" w:lineRule="auto"/>
        <w:rPr>
          <w:b/>
          <w:bCs/>
        </w:rPr>
      </w:pPr>
      <w:r w:rsidRPr="00A21BEB">
        <w:rPr>
          <w:b/>
          <w:bCs/>
        </w:rPr>
        <w:t>Unfallmeldung</w:t>
      </w:r>
    </w:p>
    <w:p w14:paraId="7007FD1B" w14:textId="77777777" w:rsidR="00A21BEB" w:rsidRDefault="00A21BEB" w:rsidP="00A21BEB">
      <w:pPr>
        <w:pStyle w:val="GEELaufschrift"/>
        <w:spacing w:line="312" w:lineRule="auto"/>
      </w:pPr>
    </w:p>
    <w:p w14:paraId="7D85D6BD" w14:textId="77777777" w:rsidR="00A21BEB" w:rsidRDefault="00A21BEB" w:rsidP="009244E1">
      <w:pPr>
        <w:pStyle w:val="GEELaufschrift"/>
        <w:spacing w:after="120" w:line="312" w:lineRule="auto"/>
      </w:pPr>
      <w:r>
        <w:t>Verunfallt ein Schüler oder eine Schülerin während der Unterrichtszeit muss dies dem Sekretariat schriftlich gemeldet werden.</w:t>
      </w:r>
    </w:p>
    <w:p w14:paraId="128BFA16" w14:textId="0F0DB734" w:rsidR="00A21BEB" w:rsidRDefault="00A21BEB" w:rsidP="009244E1">
      <w:pPr>
        <w:pStyle w:val="GEELaufschrift"/>
        <w:tabs>
          <w:tab w:val="left" w:pos="3686"/>
        </w:tabs>
        <w:spacing w:after="60" w:line="312" w:lineRule="auto"/>
      </w:pPr>
      <w:r>
        <w:t>Name und Vorname des Kindes:</w:t>
      </w:r>
      <w:r>
        <w:tab/>
      </w:r>
      <w:r w:rsidR="009244E1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9244E1">
        <w:instrText xml:space="preserve"> FORMTEXT </w:instrText>
      </w:r>
      <w:r w:rsidR="009244E1">
        <w:fldChar w:fldCharType="separate"/>
      </w:r>
      <w:r w:rsidR="0012754A">
        <w:t> </w:t>
      </w:r>
      <w:r w:rsidR="0012754A">
        <w:t> </w:t>
      </w:r>
      <w:r w:rsidR="0012754A">
        <w:t> </w:t>
      </w:r>
      <w:r w:rsidR="0012754A">
        <w:t> </w:t>
      </w:r>
      <w:r w:rsidR="0012754A">
        <w:t> </w:t>
      </w:r>
      <w:r w:rsidR="009244E1">
        <w:fldChar w:fldCharType="end"/>
      </w:r>
      <w:bookmarkEnd w:id="0"/>
      <w:r w:rsidR="009244E1">
        <w:t>_____________________________________________________</w:t>
      </w:r>
    </w:p>
    <w:p w14:paraId="1F05E759" w14:textId="77777777" w:rsidR="00A21BEB" w:rsidRDefault="00A21BEB" w:rsidP="009244E1">
      <w:pPr>
        <w:pStyle w:val="GEELaufschrift"/>
        <w:tabs>
          <w:tab w:val="left" w:pos="3686"/>
        </w:tabs>
        <w:spacing w:after="60" w:line="312" w:lineRule="auto"/>
      </w:pPr>
      <w:r>
        <w:t>Klasse:</w:t>
      </w:r>
      <w:r>
        <w:tab/>
      </w:r>
      <w:r w:rsidR="009244E1"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9244E1">
        <w:instrText xml:space="preserve"> FORMTEXT </w:instrText>
      </w:r>
      <w:r w:rsidR="009244E1">
        <w:fldChar w:fldCharType="separate"/>
      </w:r>
      <w:r w:rsidR="009244E1">
        <w:rPr>
          <w:noProof/>
        </w:rPr>
        <w:t> </w:t>
      </w:r>
      <w:r w:rsidR="009244E1">
        <w:rPr>
          <w:noProof/>
        </w:rPr>
        <w:t> </w:t>
      </w:r>
      <w:r w:rsidR="009244E1">
        <w:rPr>
          <w:noProof/>
        </w:rPr>
        <w:t> </w:t>
      </w:r>
      <w:r w:rsidR="009244E1">
        <w:rPr>
          <w:noProof/>
        </w:rPr>
        <w:t> </w:t>
      </w:r>
      <w:r w:rsidR="009244E1">
        <w:rPr>
          <w:noProof/>
        </w:rPr>
        <w:t> </w:t>
      </w:r>
      <w:r w:rsidR="009244E1">
        <w:fldChar w:fldCharType="end"/>
      </w:r>
      <w:bookmarkEnd w:id="1"/>
      <w:r w:rsidR="009244E1">
        <w:t>_____________________</w:t>
      </w:r>
    </w:p>
    <w:p w14:paraId="40891481" w14:textId="77777777" w:rsidR="00A21BEB" w:rsidRDefault="00A21BEB" w:rsidP="009244E1">
      <w:pPr>
        <w:pStyle w:val="GEELaufschrift"/>
        <w:tabs>
          <w:tab w:val="left" w:pos="3686"/>
        </w:tabs>
        <w:spacing w:after="60" w:line="312" w:lineRule="auto"/>
      </w:pPr>
      <w:r>
        <w:t>Datum des Unfalls:</w:t>
      </w:r>
      <w:r>
        <w:tab/>
      </w:r>
      <w:r w:rsidR="009244E1"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9244E1">
        <w:instrText xml:space="preserve"> FORMTEXT </w:instrText>
      </w:r>
      <w:r w:rsidR="009244E1">
        <w:fldChar w:fldCharType="separate"/>
      </w:r>
      <w:r w:rsidR="009244E1">
        <w:rPr>
          <w:noProof/>
        </w:rPr>
        <w:t> </w:t>
      </w:r>
      <w:r w:rsidR="009244E1">
        <w:rPr>
          <w:noProof/>
        </w:rPr>
        <w:t> </w:t>
      </w:r>
      <w:r w:rsidR="009244E1">
        <w:rPr>
          <w:noProof/>
        </w:rPr>
        <w:t> </w:t>
      </w:r>
      <w:r w:rsidR="009244E1">
        <w:rPr>
          <w:noProof/>
        </w:rPr>
        <w:t> </w:t>
      </w:r>
      <w:r w:rsidR="009244E1">
        <w:rPr>
          <w:noProof/>
        </w:rPr>
        <w:t> </w:t>
      </w:r>
      <w:r w:rsidR="009244E1">
        <w:fldChar w:fldCharType="end"/>
      </w:r>
      <w:bookmarkEnd w:id="2"/>
      <w:r w:rsidR="009244E1">
        <w:t>_____________________</w:t>
      </w:r>
    </w:p>
    <w:p w14:paraId="65E4642A" w14:textId="77777777" w:rsidR="00A21BEB" w:rsidRDefault="00A21BEB" w:rsidP="009244E1">
      <w:pPr>
        <w:pStyle w:val="GEELaufschrift"/>
        <w:tabs>
          <w:tab w:val="left" w:pos="3686"/>
        </w:tabs>
        <w:spacing w:after="60" w:line="312" w:lineRule="auto"/>
      </w:pPr>
      <w:r>
        <w:t>Unfallursache:</w:t>
      </w:r>
      <w:r>
        <w:tab/>
      </w:r>
      <w:r w:rsidR="009244E1"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9244E1">
        <w:instrText xml:space="preserve"> FORMTEXT </w:instrText>
      </w:r>
      <w:r w:rsidR="009244E1">
        <w:fldChar w:fldCharType="separate"/>
      </w:r>
      <w:r w:rsidR="009244E1">
        <w:rPr>
          <w:noProof/>
        </w:rPr>
        <w:t> </w:t>
      </w:r>
      <w:r w:rsidR="009244E1">
        <w:rPr>
          <w:noProof/>
        </w:rPr>
        <w:t> </w:t>
      </w:r>
      <w:r w:rsidR="009244E1">
        <w:rPr>
          <w:noProof/>
        </w:rPr>
        <w:t> </w:t>
      </w:r>
      <w:r w:rsidR="009244E1">
        <w:rPr>
          <w:noProof/>
        </w:rPr>
        <w:t> </w:t>
      </w:r>
      <w:r w:rsidR="009244E1">
        <w:rPr>
          <w:noProof/>
        </w:rPr>
        <w:t> </w:t>
      </w:r>
      <w:r w:rsidR="009244E1">
        <w:fldChar w:fldCharType="end"/>
      </w:r>
      <w:bookmarkEnd w:id="3"/>
      <w:r w:rsidR="009244E1">
        <w:t>_____________________________________________________</w:t>
      </w:r>
    </w:p>
    <w:p w14:paraId="05E38E28" w14:textId="77777777" w:rsidR="00A21BEB" w:rsidRDefault="00A21BEB" w:rsidP="009244E1">
      <w:pPr>
        <w:pStyle w:val="GEELaufschrift"/>
        <w:tabs>
          <w:tab w:val="left" w:pos="3686"/>
        </w:tabs>
        <w:spacing w:after="60" w:line="312" w:lineRule="auto"/>
      </w:pPr>
      <w:r>
        <w:tab/>
      </w:r>
      <w:r w:rsidR="009244E1">
        <w:t>__________________________________________________________</w:t>
      </w:r>
    </w:p>
    <w:p w14:paraId="05D1416B" w14:textId="77777777" w:rsidR="00A21BEB" w:rsidRDefault="00A21BEB" w:rsidP="009244E1">
      <w:pPr>
        <w:pStyle w:val="GEELaufschrift"/>
        <w:tabs>
          <w:tab w:val="left" w:pos="3686"/>
        </w:tabs>
        <w:spacing w:after="60" w:line="312" w:lineRule="auto"/>
      </w:pPr>
      <w:r>
        <w:t>Art der Verletzung:</w:t>
      </w:r>
      <w:r>
        <w:tab/>
      </w:r>
      <w:r w:rsidR="009244E1"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9244E1">
        <w:instrText xml:space="preserve"> FORMTEXT </w:instrText>
      </w:r>
      <w:r w:rsidR="009244E1">
        <w:fldChar w:fldCharType="separate"/>
      </w:r>
      <w:r w:rsidR="009244E1">
        <w:rPr>
          <w:noProof/>
        </w:rPr>
        <w:t> </w:t>
      </w:r>
      <w:r w:rsidR="009244E1">
        <w:rPr>
          <w:noProof/>
        </w:rPr>
        <w:t> </w:t>
      </w:r>
      <w:r w:rsidR="009244E1">
        <w:rPr>
          <w:noProof/>
        </w:rPr>
        <w:t> </w:t>
      </w:r>
      <w:r w:rsidR="009244E1">
        <w:rPr>
          <w:noProof/>
        </w:rPr>
        <w:t> </w:t>
      </w:r>
      <w:r w:rsidR="009244E1">
        <w:rPr>
          <w:noProof/>
        </w:rPr>
        <w:t> </w:t>
      </w:r>
      <w:r w:rsidR="009244E1">
        <w:fldChar w:fldCharType="end"/>
      </w:r>
      <w:bookmarkEnd w:id="4"/>
      <w:r w:rsidR="009244E1">
        <w:t>_____________________________________________________</w:t>
      </w:r>
    </w:p>
    <w:p w14:paraId="47C751C7" w14:textId="77777777" w:rsidR="009244E1" w:rsidRDefault="00A21BEB" w:rsidP="009244E1">
      <w:pPr>
        <w:pStyle w:val="GEELaufschrift"/>
        <w:tabs>
          <w:tab w:val="left" w:pos="3686"/>
        </w:tabs>
        <w:spacing w:after="60" w:line="312" w:lineRule="auto"/>
      </w:pPr>
      <w:r>
        <w:t>Unterschrift der Eltern:</w:t>
      </w:r>
      <w:r w:rsidR="009244E1">
        <w:tab/>
        <w:t>__________________________________________________________</w:t>
      </w:r>
    </w:p>
    <w:p w14:paraId="44992A11" w14:textId="77777777" w:rsidR="00A21BEB" w:rsidRDefault="009244E1" w:rsidP="009244E1">
      <w:pPr>
        <w:pStyle w:val="GEELaufschrift"/>
        <w:tabs>
          <w:tab w:val="left" w:pos="3686"/>
        </w:tabs>
        <w:spacing w:after="60" w:line="312" w:lineRule="auto"/>
      </w:pPr>
      <w:r>
        <w:t>Unterschrift der Lehrperson:</w:t>
      </w:r>
      <w:r>
        <w:tab/>
        <w:t>__________________________________________________________</w:t>
      </w:r>
    </w:p>
    <w:sectPr w:rsidR="00A21BEB" w:rsidSect="0071405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005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3C8D" w14:textId="77777777" w:rsidR="0012754A" w:rsidRDefault="0012754A" w:rsidP="00474AF4">
      <w:r>
        <w:separator/>
      </w:r>
    </w:p>
    <w:p w14:paraId="63BBA5B7" w14:textId="77777777" w:rsidR="0012754A" w:rsidRDefault="0012754A"/>
  </w:endnote>
  <w:endnote w:type="continuationSeparator" w:id="0">
    <w:p w14:paraId="6AC49717" w14:textId="77777777" w:rsidR="0012754A" w:rsidRDefault="0012754A" w:rsidP="00474AF4">
      <w:r>
        <w:continuationSeparator/>
      </w:r>
    </w:p>
    <w:p w14:paraId="12E534AF" w14:textId="77777777" w:rsidR="0012754A" w:rsidRDefault="001275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zeit S LT Std Book">
    <w:panose1 w:val="020B0503020204020203"/>
    <w:charset w:val="00"/>
    <w:family w:val="swiss"/>
    <w:notTrueType/>
    <w:pitch w:val="variable"/>
    <w:sig w:usb0="800000AF" w:usb1="4000204A" w:usb2="00000000" w:usb3="00000000" w:csb0="00000001" w:csb1="00000000"/>
  </w:font>
  <w:font w:name="Lagom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NeuzeitSLTStd-Book">
    <w:altName w:val="Calibri"/>
    <w:panose1 w:val="020B0503020204020203"/>
    <w:charset w:val="4D"/>
    <w:family w:val="swiss"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6EF6876" w14:paraId="6A5C90F0" w14:textId="77777777" w:rsidTr="36EF6876">
      <w:trPr>
        <w:trHeight w:val="300"/>
      </w:trPr>
      <w:tc>
        <w:tcPr>
          <w:tcW w:w="3210" w:type="dxa"/>
        </w:tcPr>
        <w:p w14:paraId="730053C5" w14:textId="77777777" w:rsidR="36EF6876" w:rsidRDefault="36EF6876" w:rsidP="36EF6876">
          <w:pPr>
            <w:pStyle w:val="Kopfzeile"/>
            <w:ind w:left="-115"/>
          </w:pPr>
        </w:p>
      </w:tc>
      <w:tc>
        <w:tcPr>
          <w:tcW w:w="3210" w:type="dxa"/>
        </w:tcPr>
        <w:p w14:paraId="6E9A8FC5" w14:textId="77777777" w:rsidR="36EF6876" w:rsidRDefault="36EF6876" w:rsidP="36EF6876">
          <w:pPr>
            <w:pStyle w:val="Kopfzeile"/>
            <w:jc w:val="center"/>
          </w:pPr>
        </w:p>
      </w:tc>
      <w:tc>
        <w:tcPr>
          <w:tcW w:w="3210" w:type="dxa"/>
        </w:tcPr>
        <w:p w14:paraId="3A8A654A" w14:textId="77777777" w:rsidR="36EF6876" w:rsidRDefault="36EF6876" w:rsidP="36EF6876">
          <w:pPr>
            <w:pStyle w:val="Kopfzeile"/>
            <w:ind w:right="-115"/>
            <w:jc w:val="right"/>
          </w:pPr>
        </w:p>
      </w:tc>
    </w:tr>
  </w:tbl>
  <w:p w14:paraId="7C3124D8" w14:textId="77777777" w:rsidR="36EF6876" w:rsidRDefault="36EF6876" w:rsidP="36EF68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6EF6876" w14:paraId="122EC1F8" w14:textId="77777777" w:rsidTr="36EF6876">
      <w:trPr>
        <w:trHeight w:val="300"/>
      </w:trPr>
      <w:tc>
        <w:tcPr>
          <w:tcW w:w="3210" w:type="dxa"/>
        </w:tcPr>
        <w:p w14:paraId="556B681F" w14:textId="77777777" w:rsidR="36EF6876" w:rsidRDefault="36EF6876" w:rsidP="36EF6876">
          <w:pPr>
            <w:pStyle w:val="Kopfzeile"/>
            <w:ind w:left="-115"/>
          </w:pPr>
        </w:p>
      </w:tc>
      <w:tc>
        <w:tcPr>
          <w:tcW w:w="3210" w:type="dxa"/>
        </w:tcPr>
        <w:p w14:paraId="148650EB" w14:textId="77777777" w:rsidR="36EF6876" w:rsidRDefault="36EF6876" w:rsidP="36EF6876">
          <w:pPr>
            <w:pStyle w:val="Kopfzeile"/>
            <w:jc w:val="center"/>
          </w:pPr>
        </w:p>
      </w:tc>
      <w:tc>
        <w:tcPr>
          <w:tcW w:w="3210" w:type="dxa"/>
        </w:tcPr>
        <w:p w14:paraId="7FDB112C" w14:textId="77777777" w:rsidR="36EF6876" w:rsidRDefault="36EF6876" w:rsidP="36EF6876">
          <w:pPr>
            <w:pStyle w:val="Kopfzeile"/>
            <w:ind w:right="-115"/>
            <w:jc w:val="right"/>
          </w:pPr>
        </w:p>
      </w:tc>
    </w:tr>
  </w:tbl>
  <w:p w14:paraId="26D3F9AC" w14:textId="77777777" w:rsidR="36EF6876" w:rsidRDefault="36EF6876" w:rsidP="36EF68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A2FF" w14:textId="77777777" w:rsidR="0012754A" w:rsidRDefault="0012754A" w:rsidP="00474AF4">
      <w:r>
        <w:separator/>
      </w:r>
    </w:p>
    <w:p w14:paraId="6EF60214" w14:textId="77777777" w:rsidR="0012754A" w:rsidRDefault="0012754A"/>
  </w:footnote>
  <w:footnote w:type="continuationSeparator" w:id="0">
    <w:p w14:paraId="086AB062" w14:textId="77777777" w:rsidR="0012754A" w:rsidRDefault="0012754A" w:rsidP="00474AF4">
      <w:r>
        <w:continuationSeparator/>
      </w:r>
    </w:p>
    <w:p w14:paraId="7FFD62F5" w14:textId="77777777" w:rsidR="0012754A" w:rsidRDefault="001275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9153" w14:textId="77777777" w:rsidR="007A5F46" w:rsidRDefault="007A5F46" w:rsidP="00875ADC">
    <w:pPr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6148A2">
      <w:rPr>
        <w:rStyle w:val="Seitenzahl"/>
        <w:noProof/>
      </w:rPr>
      <w:t>1</w:t>
    </w:r>
    <w:r>
      <w:rPr>
        <w:rStyle w:val="Seitenzahl"/>
      </w:rPr>
      <w:fldChar w:fldCharType="end"/>
    </w:r>
  </w:p>
  <w:p w14:paraId="216ADE1E" w14:textId="77777777" w:rsidR="007A5F46" w:rsidRDefault="007A5F46" w:rsidP="007A5F46">
    <w:pPr>
      <w:ind w:right="360"/>
    </w:pPr>
  </w:p>
  <w:p w14:paraId="1BD7EAE2" w14:textId="77777777" w:rsidR="00A97BC8" w:rsidRDefault="00A97B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7B3E" w14:textId="77777777" w:rsidR="00474AF4" w:rsidRPr="00F30F70" w:rsidRDefault="00346874" w:rsidP="007D4635">
    <w:pPr>
      <w:pStyle w:val="GEEKopfzeile"/>
      <w:rPr>
        <w:sz w:val="18"/>
        <w:szCs w:val="18"/>
      </w:rPr>
    </w:pPr>
    <w:r>
      <w:t>Schulreise der Klasse 4a nach Bellinzona</w:t>
    </w:r>
    <w:r w:rsidR="007A5F46" w:rsidRPr="00F30F70">
      <w:rPr>
        <w:sz w:val="18"/>
        <w:szCs w:val="18"/>
      </w:rPr>
      <w:tab/>
    </w:r>
    <w:r w:rsidR="007A5F46" w:rsidRPr="00F30F70">
      <w:t xml:space="preserve">Seite </w:t>
    </w:r>
    <w:r w:rsidR="007A5F46" w:rsidRPr="00F30F70">
      <w:fldChar w:fldCharType="begin"/>
    </w:r>
    <w:r w:rsidR="007A5F46" w:rsidRPr="00F30F70">
      <w:instrText xml:space="preserve"> PAGE  \* MERGEFORMAT </w:instrText>
    </w:r>
    <w:r w:rsidR="007A5F46" w:rsidRPr="00F30F70">
      <w:fldChar w:fldCharType="separate"/>
    </w:r>
    <w:r w:rsidR="007A5F46" w:rsidRPr="00F30F70">
      <w:rPr>
        <w:noProof/>
      </w:rPr>
      <w:t>2</w:t>
    </w:r>
    <w:r w:rsidR="007A5F46" w:rsidRPr="00F30F70">
      <w:fldChar w:fldCharType="end"/>
    </w:r>
  </w:p>
  <w:p w14:paraId="0830D790" w14:textId="77777777" w:rsidR="00A97BC8" w:rsidRDefault="00807834">
    <w:r w:rsidRPr="00F30F70">
      <w:rPr>
        <w:noProof/>
      </w:rPr>
      <w:drawing>
        <wp:anchor distT="0" distB="0" distL="114300" distR="114300" simplePos="0" relativeHeight="251660288" behindDoc="1" locked="0" layoutInCell="1" allowOverlap="1" wp14:anchorId="6AD56E04" wp14:editId="18EA8578">
          <wp:simplePos x="0" y="0"/>
          <wp:positionH relativeFrom="column">
            <wp:posOffset>-709295</wp:posOffset>
          </wp:positionH>
          <wp:positionV relativeFrom="paragraph">
            <wp:posOffset>1384300</wp:posOffset>
          </wp:positionV>
          <wp:extent cx="7555865" cy="868489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72"/>
                  <a:stretch/>
                </pic:blipFill>
                <pic:spPr bwMode="auto">
                  <a:xfrm>
                    <a:off x="0" y="0"/>
                    <a:ext cx="7555865" cy="868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BEDE" w14:textId="77777777" w:rsidR="00474AF4" w:rsidRPr="008E76DC" w:rsidRDefault="00474AF4" w:rsidP="008E76DC">
    <w:r w:rsidRPr="008E76DC">
      <w:rPr>
        <w:noProof/>
      </w:rPr>
      <w:drawing>
        <wp:anchor distT="0" distB="0" distL="114300" distR="114300" simplePos="0" relativeHeight="251659264" behindDoc="1" locked="0" layoutInCell="1" allowOverlap="1" wp14:anchorId="780F035D" wp14:editId="7300FE85">
          <wp:simplePos x="0" y="0"/>
          <wp:positionH relativeFrom="margin">
            <wp:posOffset>-720090</wp:posOffset>
          </wp:positionH>
          <wp:positionV relativeFrom="margin">
            <wp:posOffset>-1908175</wp:posOffset>
          </wp:positionV>
          <wp:extent cx="7560597" cy="10699199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97" cy="10699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B8A5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F06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7EDF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44C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C896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61E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0DF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AD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A7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DE9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D45BB"/>
    <w:multiLevelType w:val="hybridMultilevel"/>
    <w:tmpl w:val="F78A08C0"/>
    <w:lvl w:ilvl="0" w:tplc="F662C37C">
      <w:start w:val="1"/>
      <w:numFmt w:val="decimal"/>
      <w:lvlText w:val="%1."/>
      <w:lvlJc w:val="left"/>
      <w:pPr>
        <w:ind w:left="6030" w:hanging="56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86692"/>
    <w:multiLevelType w:val="hybridMultilevel"/>
    <w:tmpl w:val="7DE8B7C6"/>
    <w:lvl w:ilvl="0" w:tplc="F662C37C">
      <w:start w:val="1"/>
      <w:numFmt w:val="decimal"/>
      <w:lvlText w:val="%1."/>
      <w:lvlJc w:val="left"/>
      <w:pPr>
        <w:ind w:left="5670" w:hanging="56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F07EEE"/>
    <w:multiLevelType w:val="hybridMultilevel"/>
    <w:tmpl w:val="91F4D8F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67DC9"/>
    <w:multiLevelType w:val="hybridMultilevel"/>
    <w:tmpl w:val="D94821F0"/>
    <w:lvl w:ilvl="0" w:tplc="F662C37C">
      <w:start w:val="1"/>
      <w:numFmt w:val="decimal"/>
      <w:lvlText w:val="%1."/>
      <w:lvlJc w:val="left"/>
      <w:pPr>
        <w:ind w:left="6390" w:hanging="56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5015026">
    <w:abstractNumId w:val="0"/>
  </w:num>
  <w:num w:numId="2" w16cid:durableId="2000185832">
    <w:abstractNumId w:val="1"/>
  </w:num>
  <w:num w:numId="3" w16cid:durableId="792940536">
    <w:abstractNumId w:val="2"/>
  </w:num>
  <w:num w:numId="4" w16cid:durableId="1371884372">
    <w:abstractNumId w:val="3"/>
  </w:num>
  <w:num w:numId="5" w16cid:durableId="398210875">
    <w:abstractNumId w:val="8"/>
  </w:num>
  <w:num w:numId="6" w16cid:durableId="1157183199">
    <w:abstractNumId w:val="4"/>
  </w:num>
  <w:num w:numId="7" w16cid:durableId="1265069955">
    <w:abstractNumId w:val="5"/>
  </w:num>
  <w:num w:numId="8" w16cid:durableId="500237106">
    <w:abstractNumId w:val="6"/>
  </w:num>
  <w:num w:numId="9" w16cid:durableId="220867326">
    <w:abstractNumId w:val="7"/>
  </w:num>
  <w:num w:numId="10" w16cid:durableId="1632512811">
    <w:abstractNumId w:val="9"/>
  </w:num>
  <w:num w:numId="11" w16cid:durableId="1011295004">
    <w:abstractNumId w:val="12"/>
  </w:num>
  <w:num w:numId="12" w16cid:durableId="19672176">
    <w:abstractNumId w:val="10"/>
  </w:num>
  <w:num w:numId="13" w16cid:durableId="1693336934">
    <w:abstractNumId w:val="13"/>
  </w:num>
  <w:num w:numId="14" w16cid:durableId="7005180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2gTV9TTreWu7/KAcJsxdArop9ICwI+p8spvKN8wUJhEKxSJ5wb9jvRwoZMTZKsfyqvFynnWN3hSmL1CPPGH1xA==" w:salt="INPBmfoiu+lk/s0lVlzAC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4A"/>
    <w:rsid w:val="000065C3"/>
    <w:rsid w:val="0012754A"/>
    <w:rsid w:val="00165CDC"/>
    <w:rsid w:val="002A6A3B"/>
    <w:rsid w:val="002A7341"/>
    <w:rsid w:val="002C3804"/>
    <w:rsid w:val="002F72DF"/>
    <w:rsid w:val="003024AC"/>
    <w:rsid w:val="00335634"/>
    <w:rsid w:val="00346874"/>
    <w:rsid w:val="00395B6A"/>
    <w:rsid w:val="003F5EA2"/>
    <w:rsid w:val="00413012"/>
    <w:rsid w:val="00451BA5"/>
    <w:rsid w:val="00474307"/>
    <w:rsid w:val="00474AF4"/>
    <w:rsid w:val="0048463F"/>
    <w:rsid w:val="004D2DE7"/>
    <w:rsid w:val="004F32B9"/>
    <w:rsid w:val="0052796F"/>
    <w:rsid w:val="00552942"/>
    <w:rsid w:val="00564613"/>
    <w:rsid w:val="005B1E3A"/>
    <w:rsid w:val="005D348D"/>
    <w:rsid w:val="005D7DA0"/>
    <w:rsid w:val="00611D6F"/>
    <w:rsid w:val="006148A2"/>
    <w:rsid w:val="006637A0"/>
    <w:rsid w:val="00695C07"/>
    <w:rsid w:val="006B31CF"/>
    <w:rsid w:val="0071405F"/>
    <w:rsid w:val="007945FB"/>
    <w:rsid w:val="007A5F46"/>
    <w:rsid w:val="007D4635"/>
    <w:rsid w:val="007D6E05"/>
    <w:rsid w:val="007F29A3"/>
    <w:rsid w:val="00807834"/>
    <w:rsid w:val="00836629"/>
    <w:rsid w:val="00841D44"/>
    <w:rsid w:val="008B4577"/>
    <w:rsid w:val="008E76DC"/>
    <w:rsid w:val="009244E1"/>
    <w:rsid w:val="0094737E"/>
    <w:rsid w:val="00961914"/>
    <w:rsid w:val="00992328"/>
    <w:rsid w:val="009A6AB2"/>
    <w:rsid w:val="009C18BB"/>
    <w:rsid w:val="00A1582E"/>
    <w:rsid w:val="00A21BEB"/>
    <w:rsid w:val="00A24059"/>
    <w:rsid w:val="00A45718"/>
    <w:rsid w:val="00A579BB"/>
    <w:rsid w:val="00A97BC8"/>
    <w:rsid w:val="00B0014B"/>
    <w:rsid w:val="00B22797"/>
    <w:rsid w:val="00B4464A"/>
    <w:rsid w:val="00BB22B5"/>
    <w:rsid w:val="00CD57C0"/>
    <w:rsid w:val="00CE46B6"/>
    <w:rsid w:val="00D20F6C"/>
    <w:rsid w:val="00DD4A7D"/>
    <w:rsid w:val="00E305DF"/>
    <w:rsid w:val="00E44606"/>
    <w:rsid w:val="00E66D80"/>
    <w:rsid w:val="00EA3AAC"/>
    <w:rsid w:val="00F15C62"/>
    <w:rsid w:val="00F30F70"/>
    <w:rsid w:val="00FE11B6"/>
    <w:rsid w:val="00FF746D"/>
    <w:rsid w:val="36E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4FD2AE"/>
  <w15:chartTrackingRefBased/>
  <w15:docId w15:val="{448761D4-88B2-495A-9E1A-F856C9B9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uiPriority w:val="9"/>
    <w:rsid w:val="008E7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A4571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de-DE"/>
    </w:rPr>
  </w:style>
  <w:style w:type="paragraph" w:customStyle="1" w:styleId="EinfAbs">
    <w:name w:val="[Einf. Abs.]"/>
    <w:basedOn w:val="Standard"/>
    <w:uiPriority w:val="99"/>
    <w:rsid w:val="00B0014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de-DE"/>
    </w:rPr>
  </w:style>
  <w:style w:type="paragraph" w:customStyle="1" w:styleId="02Betreff">
    <w:name w:val="02_Betreff"/>
    <w:basedOn w:val="Standard"/>
    <w:uiPriority w:val="99"/>
    <w:rsid w:val="00992328"/>
    <w:pPr>
      <w:autoSpaceDE w:val="0"/>
      <w:autoSpaceDN w:val="0"/>
      <w:adjustRightInd w:val="0"/>
      <w:spacing w:line="300" w:lineRule="atLeast"/>
      <w:textAlignment w:val="center"/>
    </w:pPr>
    <w:rPr>
      <w:rFonts w:ascii="Arial" w:hAnsi="Arial" w:cs="Arial"/>
      <w:b/>
      <w:bCs/>
      <w:color w:val="000000"/>
      <w:sz w:val="28"/>
      <w:szCs w:val="28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1BA5"/>
    <w:rPr>
      <w:color w:val="605E5C"/>
      <w:shd w:val="clear" w:color="auto" w:fill="E1DFDD"/>
    </w:rPr>
  </w:style>
  <w:style w:type="paragraph" w:customStyle="1" w:styleId="01Grundschrift">
    <w:name w:val="01_Grundschrift"/>
    <w:basedOn w:val="Standard"/>
    <w:uiPriority w:val="99"/>
    <w:rsid w:val="00451BA5"/>
    <w:pPr>
      <w:tabs>
        <w:tab w:val="left" w:pos="5669"/>
      </w:tabs>
      <w:autoSpaceDE w:val="0"/>
      <w:autoSpaceDN w:val="0"/>
      <w:adjustRightInd w:val="0"/>
      <w:spacing w:line="300" w:lineRule="atLeast"/>
      <w:textAlignment w:val="center"/>
    </w:pPr>
    <w:rPr>
      <w:rFonts w:ascii="Arial" w:hAnsi="Arial" w:cs="Arial"/>
      <w:color w:val="000000"/>
      <w:sz w:val="22"/>
      <w:szCs w:val="22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7A5F46"/>
  </w:style>
  <w:style w:type="paragraph" w:customStyle="1" w:styleId="GEELaufschrift">
    <w:name w:val="GEE_Laufschrift"/>
    <w:basedOn w:val="01Grundschrift"/>
    <w:qFormat/>
    <w:rsid w:val="007D4635"/>
    <w:pPr>
      <w:ind w:right="140"/>
    </w:pPr>
    <w:rPr>
      <w:rFonts w:ascii="Neuzeit S LT Std Book" w:hAnsi="Neuzeit S LT Std Book" w:cs="Neuzeit S LT Std Book"/>
      <w:sz w:val="20"/>
      <w:szCs w:val="18"/>
    </w:rPr>
  </w:style>
  <w:style w:type="paragraph" w:customStyle="1" w:styleId="GEEBetreff">
    <w:name w:val="GEE_Betreff"/>
    <w:basedOn w:val="02Betreff"/>
    <w:qFormat/>
    <w:rsid w:val="00165CDC"/>
    <w:pPr>
      <w:ind w:right="140"/>
    </w:pPr>
    <w:rPr>
      <w:rFonts w:ascii="Lagom Bold" w:hAnsi="Lagom Bold" w:cs="Lagom Bold"/>
      <w:color w:val="003D66"/>
      <w:sz w:val="20"/>
      <w:szCs w:val="20"/>
    </w:rPr>
  </w:style>
  <w:style w:type="paragraph" w:customStyle="1" w:styleId="GEESublineBetreff">
    <w:name w:val="GEE_Subline_Betreff"/>
    <w:basedOn w:val="02Betreff"/>
    <w:qFormat/>
    <w:rsid w:val="00836629"/>
    <w:pPr>
      <w:tabs>
        <w:tab w:val="right" w:pos="9600"/>
      </w:tabs>
      <w:ind w:right="140"/>
    </w:pPr>
    <w:rPr>
      <w:rFonts w:ascii="Neuzeit S LT Std Book" w:hAnsi="Neuzeit S LT Std Book" w:cs="Neuzeit S LT Std Book"/>
      <w:sz w:val="20"/>
      <w:szCs w:val="20"/>
    </w:rPr>
  </w:style>
  <w:style w:type="paragraph" w:customStyle="1" w:styleId="GEEHeadlineKontaktblock">
    <w:name w:val="GEE_Headline_Kontaktblock"/>
    <w:basedOn w:val="02Betreff"/>
    <w:qFormat/>
    <w:rsid w:val="00165CDC"/>
    <w:pPr>
      <w:ind w:right="140"/>
    </w:pPr>
    <w:rPr>
      <w:rFonts w:ascii="Lagom Bold" w:hAnsi="Lagom Bold" w:cs="Lagom Bold"/>
      <w:color w:val="003D66"/>
      <w:sz w:val="18"/>
      <w:szCs w:val="18"/>
    </w:rPr>
  </w:style>
  <w:style w:type="paragraph" w:customStyle="1" w:styleId="GEESublineKontaktblock">
    <w:name w:val="GEE_Subline_Kontaktblock"/>
    <w:basedOn w:val="02Betreff"/>
    <w:qFormat/>
    <w:rsid w:val="00165CDC"/>
    <w:pPr>
      <w:spacing w:line="280" w:lineRule="atLeast"/>
      <w:ind w:right="142"/>
    </w:pPr>
    <w:rPr>
      <w:rFonts w:ascii="Neuzeit S LT Std Book" w:hAnsi="Neuzeit S LT Std Book" w:cs="Neuzeit S LT Std Book"/>
      <w:b w:val="0"/>
      <w:bCs w:val="0"/>
      <w:noProof/>
      <w:color w:val="003D66"/>
      <w:sz w:val="20"/>
      <w:szCs w:val="20"/>
      <w:lang w:val="en-US"/>
    </w:rPr>
  </w:style>
  <w:style w:type="paragraph" w:customStyle="1" w:styleId="GEEKopfzeile">
    <w:name w:val="GEE_Kopfzeile"/>
    <w:basedOn w:val="02Betreff"/>
    <w:qFormat/>
    <w:rsid w:val="007D4635"/>
    <w:pPr>
      <w:tabs>
        <w:tab w:val="right" w:pos="9600"/>
      </w:tabs>
      <w:ind w:right="-1"/>
    </w:pPr>
    <w:rPr>
      <w:rFonts w:ascii="Neuzeit S LT Std Book" w:hAnsi="Neuzeit S LT Std Book" w:cs="Neuzeit S LT Std Book"/>
      <w:sz w:val="20"/>
      <w:szCs w:val="20"/>
    </w:rPr>
  </w:style>
  <w:style w:type="paragraph" w:customStyle="1" w:styleId="GEEHeadlineBeilagen">
    <w:name w:val="GEE_Headline_Beilagen"/>
    <w:basedOn w:val="02Betreff"/>
    <w:qFormat/>
    <w:rsid w:val="00165CDC"/>
    <w:rPr>
      <w:rFonts w:ascii="Lagom Bold" w:hAnsi="Lagom Bold" w:cs="Lagom Bold"/>
      <w:color w:val="003D66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E7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uzeile">
    <w:name w:val="footer"/>
    <w:basedOn w:val="Standard"/>
    <w:link w:val="FuzeileZchn"/>
    <w:uiPriority w:val="99"/>
    <w:unhideWhenUsed/>
    <w:rsid w:val="007D46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4635"/>
  </w:style>
  <w:style w:type="table" w:styleId="Tabellenraster">
    <w:name w:val="Table Grid"/>
    <w:basedOn w:val="NormaleTabelle"/>
    <w:uiPriority w:val="39"/>
    <w:rsid w:val="00346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Sch&#252;pfer\OneDrive%20-%20Schulgemeinde%20Emmetten\Freigegebene%20Dokumente%20-%20Schule%20Emmetten\Schulverwaltung\Administration\Vorlagen%20Formulare\SuS%20Formular%20Unfallmeld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9209a0-240f-4792-8db4-e6a1b6a2fcb5">
      <Terms xmlns="http://schemas.microsoft.com/office/infopath/2007/PartnerControls"/>
    </lcf76f155ced4ddcb4097134ff3c332f>
    <TaxCatchAll xmlns="8b940798-440b-48d5-8b81-fa5fa5f2a4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D1A323F4F0F045A794CFE773F7C20A" ma:contentTypeVersion="15" ma:contentTypeDescription="Ein neues Dokument erstellen." ma:contentTypeScope="" ma:versionID="87bf9994a7520d68971f76f546c6ac6e">
  <xsd:schema xmlns:xsd="http://www.w3.org/2001/XMLSchema" xmlns:xs="http://www.w3.org/2001/XMLSchema" xmlns:p="http://schemas.microsoft.com/office/2006/metadata/properties" xmlns:ns2="8b940798-440b-48d5-8b81-fa5fa5f2a467" xmlns:ns3="029209a0-240f-4792-8db4-e6a1b6a2fcb5" targetNamespace="http://schemas.microsoft.com/office/2006/metadata/properties" ma:root="true" ma:fieldsID="d5b6d1dd95a27cec3525e4371c69b1cb" ns2:_="" ns3:_="">
    <xsd:import namespace="8b940798-440b-48d5-8b81-fa5fa5f2a467"/>
    <xsd:import namespace="029209a0-240f-4792-8db4-e6a1b6a2fc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40798-440b-48d5-8b81-fa5fa5f2a4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16f9495-56ba-4614-9ef7-d7e388ed91ca}" ma:internalName="TaxCatchAll" ma:showField="CatchAllData" ma:web="8b940798-440b-48d5-8b81-fa5fa5f2a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209a0-240f-4792-8db4-e6a1b6a2f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605acfba-ca42-4eb6-8b49-e81346a9d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BB1DD8-263A-4BA3-8C86-FF51A795D988}">
  <ds:schemaRefs>
    <ds:schemaRef ds:uri="http://schemas.microsoft.com/office/2006/metadata/properties"/>
    <ds:schemaRef ds:uri="http://schemas.microsoft.com/office/infopath/2007/PartnerControls"/>
    <ds:schemaRef ds:uri="029209a0-240f-4792-8db4-e6a1b6a2fcb5"/>
    <ds:schemaRef ds:uri="8b940798-440b-48d5-8b81-fa5fa5f2a467"/>
  </ds:schemaRefs>
</ds:datastoreItem>
</file>

<file path=customXml/itemProps2.xml><?xml version="1.0" encoding="utf-8"?>
<ds:datastoreItem xmlns:ds="http://schemas.openxmlformats.org/officeDocument/2006/customXml" ds:itemID="{10783E85-5378-4FEB-B23A-7086CAA94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50E80-1112-4DA4-BA55-A6A3FD256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40798-440b-48d5-8b81-fa5fa5f2a467"/>
    <ds:schemaRef ds:uri="029209a0-240f-4792-8db4-e6a1b6a2f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F01644-463C-AA42-B56B-345E0DD7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SuS Formular Unfallmeldung</Template>
  <TotalTime>0</TotalTime>
  <Pages>1</Pages>
  <Words>232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Schüpfer Robert</dc:creator>
  <cp:keywords/>
  <dc:description/>
  <cp:lastModifiedBy>Schüpfer Robert</cp:lastModifiedBy>
  <cp:revision>1</cp:revision>
  <cp:lastPrinted>2022-11-22T09:17:00Z</cp:lastPrinted>
  <dcterms:created xsi:type="dcterms:W3CDTF">2026-01-17T15:09:00Z</dcterms:created>
  <dcterms:modified xsi:type="dcterms:W3CDTF">2026-01-17T15:11:00Z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0x0101006BD1A323F4F0F045A794CFE773F7C20A</vt:lpwstr>
  </property>
  <property fmtid="{D5CDD505-2E9C-101B-9397-08002B2CF9AE}" pid="3" name="MediaServiceImageTags">
    <vt:lpwstr/>
  </property>
</Properties>
</file>